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1E0"/>
      </w:tblPr>
      <w:tblGrid>
        <w:gridCol w:w="4820"/>
      </w:tblGrid>
      <w:tr w:rsidR="00657383" w:rsidTr="00301DD1">
        <w:trPr>
          <w:trHeight w:hRule="exact" w:val="663"/>
        </w:trPr>
        <w:tc>
          <w:tcPr>
            <w:tcW w:w="4820" w:type="dxa"/>
            <w:shd w:val="clear" w:color="auto" w:fill="auto"/>
            <w:vAlign w:val="bottom"/>
          </w:tcPr>
          <w:p w:rsidR="00657383" w:rsidRDefault="00657383" w:rsidP="00301DD1">
            <w:pPr>
              <w:jc w:val="right"/>
            </w:pPr>
            <w:bookmarkStart w:id="0" w:name="Datum" w:colFirst="0" w:colLast="0"/>
          </w:p>
        </w:tc>
      </w:tr>
      <w:tr w:rsidR="00657383">
        <w:trPr>
          <w:trHeight w:hRule="exact" w:val="1758"/>
        </w:trPr>
        <w:tc>
          <w:tcPr>
            <w:tcW w:w="4820" w:type="dxa"/>
            <w:shd w:val="clear" w:color="auto" w:fill="auto"/>
          </w:tcPr>
          <w:p w:rsidR="00992860" w:rsidRDefault="00992860" w:rsidP="00992860">
            <w:pPr>
              <w:pStyle w:val="Adresse"/>
            </w:pPr>
            <w:bookmarkStart w:id="1" w:name="Adresse"/>
          </w:p>
          <w:p w:rsidR="00D87C79" w:rsidRDefault="00D87C79" w:rsidP="00992860">
            <w:pPr>
              <w:pStyle w:val="Adresse"/>
            </w:pPr>
            <w:r>
              <w:t>An alle Gasnetzbetreiber</w:t>
            </w:r>
            <w:r w:rsidR="0080389A">
              <w:t xml:space="preserve"> in Deutschland</w:t>
            </w:r>
          </w:p>
        </w:tc>
      </w:tr>
    </w:tbl>
    <w:p w:rsidR="00943700" w:rsidRDefault="00D87C79" w:rsidP="00054FA2">
      <w:pPr>
        <w:pStyle w:val="Betreff"/>
      </w:pPr>
      <w:bookmarkStart w:id="2" w:name="Betreff"/>
      <w:bookmarkEnd w:id="0"/>
      <w:r>
        <w:t>Änderung der Kooperationsvereinbarung Gas</w:t>
      </w:r>
      <w:bookmarkEnd w:id="2"/>
      <w:r w:rsidR="00821BCF">
        <w:t xml:space="preserve"> </w:t>
      </w:r>
      <w:bookmarkEnd w:id="1"/>
    </w:p>
    <w:p w:rsidR="00D87C79" w:rsidRPr="00AB477F" w:rsidRDefault="00D87C79" w:rsidP="00AB477F">
      <w:pPr>
        <w:autoSpaceDE w:val="0"/>
        <w:autoSpaceDN w:val="0"/>
        <w:adjustRightInd w:val="0"/>
        <w:spacing w:line="280" w:lineRule="atLeast"/>
        <w:rPr>
          <w:rFonts w:cs="Arial"/>
          <w:szCs w:val="22"/>
        </w:rPr>
      </w:pPr>
      <w:r w:rsidRPr="00AB477F">
        <w:rPr>
          <w:rFonts w:cs="Arial"/>
          <w:szCs w:val="22"/>
        </w:rPr>
        <w:t xml:space="preserve">Sehr geehrte Damen und Herren, </w:t>
      </w:r>
    </w:p>
    <w:p w:rsidR="00D87C79" w:rsidRPr="00AB477F" w:rsidRDefault="00D87C79" w:rsidP="00AB477F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22"/>
        </w:rPr>
      </w:pPr>
      <w:bookmarkStart w:id="3" w:name="OLE_LINK1"/>
      <w:bookmarkStart w:id="4" w:name="OLE_LINK2"/>
      <w:r w:rsidRPr="00AB477F">
        <w:rPr>
          <w:rFonts w:cs="Arial"/>
          <w:color w:val="000000"/>
          <w:szCs w:val="22"/>
        </w:rPr>
        <w:t>die Verbände BDEW, VKU und GEODE haben die Kooperationsvereinb</w:t>
      </w:r>
      <w:r w:rsidRPr="00AB477F">
        <w:rPr>
          <w:rFonts w:cs="Arial"/>
          <w:color w:val="000000"/>
          <w:szCs w:val="22"/>
        </w:rPr>
        <w:t>a</w:t>
      </w:r>
      <w:r w:rsidRPr="00AB477F">
        <w:rPr>
          <w:rFonts w:cs="Arial"/>
          <w:color w:val="000000"/>
          <w:szCs w:val="22"/>
        </w:rPr>
        <w:t>rung zwischen den Betreibern von in Deutschland gelegenen Gasverso</w:t>
      </w:r>
      <w:r w:rsidRPr="00AB477F">
        <w:rPr>
          <w:rFonts w:cs="Arial"/>
          <w:color w:val="000000"/>
          <w:szCs w:val="22"/>
        </w:rPr>
        <w:t>r</w:t>
      </w:r>
      <w:r w:rsidR="00A57651">
        <w:rPr>
          <w:rFonts w:cs="Arial"/>
          <w:color w:val="000000"/>
          <w:szCs w:val="22"/>
        </w:rPr>
        <w:t>gungsnetzen (</w:t>
      </w:r>
      <w:proofErr w:type="spellStart"/>
      <w:r w:rsidR="00A57651">
        <w:rPr>
          <w:rFonts w:cs="Arial"/>
          <w:color w:val="000000"/>
          <w:szCs w:val="22"/>
        </w:rPr>
        <w:t>KoV</w:t>
      </w:r>
      <w:proofErr w:type="spellEnd"/>
      <w:r w:rsidR="00A57651">
        <w:rPr>
          <w:rFonts w:cs="Arial"/>
          <w:color w:val="000000"/>
          <w:szCs w:val="22"/>
        </w:rPr>
        <w:t>) überarbeitet</w:t>
      </w:r>
      <w:r w:rsidR="00884C8A" w:rsidRPr="00AB477F">
        <w:rPr>
          <w:rFonts w:cs="Arial"/>
          <w:color w:val="000000"/>
          <w:szCs w:val="22"/>
        </w:rPr>
        <w:t xml:space="preserve"> </w:t>
      </w:r>
      <w:r w:rsidRPr="00AB477F">
        <w:rPr>
          <w:rFonts w:cs="Arial"/>
          <w:color w:val="000000"/>
          <w:szCs w:val="22"/>
        </w:rPr>
        <w:t xml:space="preserve">und am </w:t>
      </w:r>
      <w:r w:rsidR="003B0CDB" w:rsidRPr="00AB477F">
        <w:rPr>
          <w:rFonts w:cs="Arial"/>
          <w:color w:val="000000"/>
          <w:szCs w:val="22"/>
        </w:rPr>
        <w:t>29</w:t>
      </w:r>
      <w:r w:rsidR="002641E4" w:rsidRPr="00AB477F">
        <w:rPr>
          <w:rFonts w:cs="Arial"/>
          <w:color w:val="000000"/>
          <w:szCs w:val="22"/>
        </w:rPr>
        <w:t xml:space="preserve">. </w:t>
      </w:r>
      <w:r w:rsidR="003B0CDB" w:rsidRPr="00AB477F">
        <w:rPr>
          <w:rFonts w:cs="Arial"/>
          <w:color w:val="000000"/>
          <w:szCs w:val="22"/>
        </w:rPr>
        <w:t>März</w:t>
      </w:r>
      <w:r w:rsidRPr="00AB477F">
        <w:rPr>
          <w:rFonts w:cs="Arial"/>
          <w:color w:val="000000"/>
          <w:szCs w:val="22"/>
        </w:rPr>
        <w:t xml:space="preserve"> 201</w:t>
      </w:r>
      <w:r w:rsidR="003B0CDB" w:rsidRPr="00AB477F">
        <w:rPr>
          <w:rFonts w:cs="Arial"/>
          <w:color w:val="000000"/>
          <w:szCs w:val="22"/>
        </w:rPr>
        <w:t>8</w:t>
      </w:r>
      <w:r w:rsidRPr="00AB477F">
        <w:rPr>
          <w:rFonts w:cs="Arial"/>
          <w:color w:val="000000"/>
          <w:szCs w:val="22"/>
        </w:rPr>
        <w:t xml:space="preserve"> eine Änderung</w:t>
      </w:r>
      <w:r w:rsidRPr="00AB477F">
        <w:rPr>
          <w:rFonts w:cs="Arial"/>
          <w:color w:val="000000"/>
          <w:szCs w:val="22"/>
        </w:rPr>
        <w:t>s</w:t>
      </w:r>
      <w:r w:rsidRPr="00AB477F">
        <w:rPr>
          <w:rFonts w:cs="Arial"/>
          <w:color w:val="000000"/>
          <w:szCs w:val="22"/>
        </w:rPr>
        <w:t xml:space="preserve">fassung verabschiedet, die zum 1. </w:t>
      </w:r>
      <w:r w:rsidR="003B0CDB" w:rsidRPr="00AB477F">
        <w:rPr>
          <w:rFonts w:cs="Arial"/>
          <w:color w:val="000000"/>
          <w:szCs w:val="22"/>
        </w:rPr>
        <w:t>Oktober</w:t>
      </w:r>
      <w:r w:rsidRPr="00AB477F">
        <w:rPr>
          <w:rFonts w:cs="Arial"/>
          <w:color w:val="000000"/>
          <w:szCs w:val="22"/>
        </w:rPr>
        <w:t xml:space="preserve"> 201</w:t>
      </w:r>
      <w:r w:rsidR="003B0CDB" w:rsidRPr="00AB477F">
        <w:rPr>
          <w:rFonts w:cs="Arial"/>
          <w:color w:val="000000"/>
          <w:szCs w:val="22"/>
        </w:rPr>
        <w:t>8</w:t>
      </w:r>
      <w:r w:rsidRPr="00AB477F">
        <w:rPr>
          <w:rFonts w:cs="Arial"/>
          <w:color w:val="000000"/>
          <w:szCs w:val="22"/>
        </w:rPr>
        <w:t xml:space="preserve"> </w:t>
      </w:r>
      <w:r w:rsidR="00D908CF">
        <w:rPr>
          <w:rFonts w:cs="Arial"/>
          <w:color w:val="000000"/>
          <w:szCs w:val="22"/>
        </w:rPr>
        <w:t>- diesmal mit einem U</w:t>
      </w:r>
      <w:r w:rsidR="00D908CF">
        <w:rPr>
          <w:rFonts w:cs="Arial"/>
          <w:color w:val="000000"/>
          <w:szCs w:val="22"/>
        </w:rPr>
        <w:t>m</w:t>
      </w:r>
      <w:r w:rsidR="00D908CF">
        <w:rPr>
          <w:rFonts w:cs="Arial"/>
          <w:color w:val="000000"/>
          <w:szCs w:val="22"/>
        </w:rPr>
        <w:t xml:space="preserve">setzungszeitraum von </w:t>
      </w:r>
      <w:r w:rsidR="00884277">
        <w:rPr>
          <w:rFonts w:cs="Arial"/>
          <w:color w:val="000000"/>
          <w:szCs w:val="22"/>
        </w:rPr>
        <w:t>sechs</w:t>
      </w:r>
      <w:r w:rsidR="00D908CF">
        <w:rPr>
          <w:rFonts w:cs="Arial"/>
          <w:color w:val="000000"/>
          <w:szCs w:val="22"/>
        </w:rPr>
        <w:t xml:space="preserve"> Monaten - </w:t>
      </w:r>
      <w:r w:rsidRPr="00AB477F">
        <w:rPr>
          <w:rFonts w:cs="Arial"/>
          <w:color w:val="000000"/>
          <w:szCs w:val="22"/>
        </w:rPr>
        <w:t>in Kraft treten wird</w:t>
      </w:r>
      <w:r w:rsidR="00057E3E">
        <w:rPr>
          <w:rFonts w:cs="Arial"/>
          <w:color w:val="000000"/>
          <w:szCs w:val="22"/>
        </w:rPr>
        <w:t xml:space="preserve"> (</w:t>
      </w:r>
      <w:proofErr w:type="spellStart"/>
      <w:r w:rsidR="00057E3E">
        <w:rPr>
          <w:rFonts w:cs="Arial"/>
          <w:color w:val="000000"/>
          <w:szCs w:val="22"/>
        </w:rPr>
        <w:t>KoV</w:t>
      </w:r>
      <w:proofErr w:type="spellEnd"/>
      <w:r w:rsidR="00057E3E">
        <w:rPr>
          <w:rFonts w:cs="Arial"/>
          <w:color w:val="000000"/>
          <w:szCs w:val="22"/>
        </w:rPr>
        <w:t xml:space="preserve"> X)</w:t>
      </w:r>
      <w:r w:rsidRPr="00AB477F">
        <w:rPr>
          <w:rFonts w:cs="Arial"/>
          <w:color w:val="000000"/>
          <w:szCs w:val="22"/>
        </w:rPr>
        <w:t>.</w:t>
      </w:r>
    </w:p>
    <w:p w:rsidR="005C6404" w:rsidRDefault="005C6404" w:rsidP="00AB477F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Eine bedarfsgerechte Überarbeitung der </w:t>
      </w:r>
      <w:proofErr w:type="spellStart"/>
      <w:r>
        <w:rPr>
          <w:rFonts w:cs="Arial"/>
          <w:color w:val="000000"/>
          <w:szCs w:val="22"/>
        </w:rPr>
        <w:t>KoV</w:t>
      </w:r>
      <w:proofErr w:type="spellEnd"/>
      <w:r>
        <w:rPr>
          <w:rFonts w:cs="Arial"/>
          <w:color w:val="000000"/>
          <w:szCs w:val="22"/>
        </w:rPr>
        <w:t xml:space="preserve"> erfolgte aufgrund von g</w:t>
      </w:r>
      <w:r>
        <w:rPr>
          <w:rFonts w:cs="Arial"/>
          <w:color w:val="000000"/>
          <w:szCs w:val="22"/>
        </w:rPr>
        <w:t>e</w:t>
      </w:r>
      <w:r>
        <w:rPr>
          <w:rFonts w:cs="Arial"/>
          <w:color w:val="000000"/>
          <w:szCs w:val="22"/>
        </w:rPr>
        <w:t>setzlichen und regulatorischen Vorgaben sowie um den Erfordernissen aus dem Markt gerecht zu werden.</w:t>
      </w:r>
    </w:p>
    <w:p w:rsidR="00D87C79" w:rsidRPr="00AB477F" w:rsidRDefault="00A57651" w:rsidP="00AB477F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In Erfüllung des § 61 Ziffer 3 der aktuell geltenden </w:t>
      </w:r>
      <w:proofErr w:type="spellStart"/>
      <w:r>
        <w:rPr>
          <w:rFonts w:cs="Arial"/>
          <w:color w:val="000000"/>
          <w:szCs w:val="22"/>
        </w:rPr>
        <w:t>KoV</w:t>
      </w:r>
      <w:proofErr w:type="spellEnd"/>
      <w:r>
        <w:rPr>
          <w:rFonts w:cs="Arial"/>
          <w:color w:val="000000"/>
          <w:szCs w:val="22"/>
        </w:rPr>
        <w:t xml:space="preserve"> in der letzten Ä</w:t>
      </w:r>
      <w:r>
        <w:rPr>
          <w:rFonts w:cs="Arial"/>
          <w:color w:val="000000"/>
          <w:szCs w:val="22"/>
        </w:rPr>
        <w:t>n</w:t>
      </w:r>
      <w:r>
        <w:rPr>
          <w:rFonts w:cs="Arial"/>
          <w:color w:val="000000"/>
          <w:szCs w:val="22"/>
        </w:rPr>
        <w:t xml:space="preserve">derungsfassung vom 27. Oktober 2017 </w:t>
      </w:r>
      <w:r w:rsidR="00884C8A" w:rsidRPr="00AB477F">
        <w:rPr>
          <w:rFonts w:cs="Arial"/>
          <w:color w:val="000000"/>
          <w:szCs w:val="22"/>
        </w:rPr>
        <w:t xml:space="preserve">informieren </w:t>
      </w:r>
      <w:r w:rsidR="00D87C79" w:rsidRPr="00AB477F">
        <w:rPr>
          <w:rFonts w:cs="Arial"/>
          <w:color w:val="000000"/>
          <w:szCs w:val="22"/>
        </w:rPr>
        <w:t xml:space="preserve">wir </w:t>
      </w:r>
      <w:r w:rsidR="00884C8A" w:rsidRPr="00AB477F">
        <w:rPr>
          <w:rFonts w:cs="Arial"/>
          <w:color w:val="000000"/>
          <w:szCs w:val="22"/>
        </w:rPr>
        <w:t xml:space="preserve">hiermit </w:t>
      </w:r>
      <w:r w:rsidR="00D87C79" w:rsidRPr="00AB477F">
        <w:rPr>
          <w:rFonts w:cs="Arial"/>
          <w:color w:val="000000"/>
          <w:szCs w:val="22"/>
        </w:rPr>
        <w:t>die Ve</w:t>
      </w:r>
      <w:r w:rsidR="00D87C79" w:rsidRPr="00AB477F">
        <w:rPr>
          <w:rFonts w:cs="Arial"/>
          <w:color w:val="000000"/>
          <w:szCs w:val="22"/>
        </w:rPr>
        <w:t>r</w:t>
      </w:r>
      <w:r w:rsidR="00D87C79" w:rsidRPr="00AB477F">
        <w:rPr>
          <w:rFonts w:cs="Arial"/>
          <w:color w:val="000000"/>
          <w:szCs w:val="22"/>
        </w:rPr>
        <w:t>tragspart</w:t>
      </w:r>
      <w:r>
        <w:rPr>
          <w:rFonts w:cs="Arial"/>
          <w:color w:val="000000"/>
          <w:szCs w:val="22"/>
        </w:rPr>
        <w:t xml:space="preserve">ner über die </w:t>
      </w:r>
      <w:r w:rsidR="00D87C79" w:rsidRPr="00AB477F">
        <w:rPr>
          <w:rFonts w:cs="Arial"/>
          <w:color w:val="000000"/>
          <w:szCs w:val="22"/>
        </w:rPr>
        <w:t>Änderungen</w:t>
      </w:r>
      <w:r>
        <w:rPr>
          <w:rFonts w:cs="Arial"/>
          <w:color w:val="000000"/>
          <w:szCs w:val="22"/>
        </w:rPr>
        <w:t xml:space="preserve"> der Kooperationsvereinbarung</w:t>
      </w:r>
      <w:r w:rsidR="00D87C79" w:rsidRPr="00AB477F">
        <w:rPr>
          <w:rFonts w:cs="Arial"/>
          <w:color w:val="000000"/>
          <w:szCs w:val="22"/>
        </w:rPr>
        <w:t>.</w:t>
      </w:r>
      <w:bookmarkEnd w:id="3"/>
      <w:bookmarkEnd w:id="4"/>
    </w:p>
    <w:p w:rsidR="00037909" w:rsidRDefault="00037909" w:rsidP="00AB477F">
      <w:pPr>
        <w:autoSpaceDE w:val="0"/>
        <w:autoSpaceDN w:val="0"/>
        <w:adjustRightInd w:val="0"/>
        <w:spacing w:line="280" w:lineRule="atLeast"/>
        <w:rPr>
          <w:rFonts w:cs="Arial"/>
          <w:szCs w:val="22"/>
        </w:rPr>
      </w:pPr>
      <w:r w:rsidRPr="00AB477F">
        <w:rPr>
          <w:rFonts w:cs="Arial"/>
          <w:szCs w:val="22"/>
        </w:rPr>
        <w:t xml:space="preserve">Es wurden der Hauptteil der Kooperationsvereinbarung sowie </w:t>
      </w:r>
      <w:r w:rsidR="00AB477F">
        <w:rPr>
          <w:rFonts w:cs="Arial"/>
          <w:szCs w:val="22"/>
        </w:rPr>
        <w:t>die</w:t>
      </w:r>
      <w:r w:rsidRPr="00AB477F">
        <w:rPr>
          <w:rFonts w:cs="Arial"/>
          <w:szCs w:val="22"/>
        </w:rPr>
        <w:t xml:space="preserve"> Anlagen (Standardverträge) </w:t>
      </w:r>
      <w:r w:rsidR="009C7374">
        <w:rPr>
          <w:rFonts w:cs="Arial"/>
          <w:szCs w:val="22"/>
        </w:rPr>
        <w:t>1 -</w:t>
      </w:r>
      <w:r w:rsidR="00AB477F">
        <w:rPr>
          <w:rFonts w:cs="Arial"/>
          <w:szCs w:val="22"/>
        </w:rPr>
        <w:t xml:space="preserve"> </w:t>
      </w:r>
      <w:r w:rsidR="009C7374">
        <w:rPr>
          <w:rFonts w:cs="Arial"/>
          <w:szCs w:val="22"/>
        </w:rPr>
        <w:t>7</w:t>
      </w:r>
      <w:r w:rsidR="00AB477F">
        <w:rPr>
          <w:rFonts w:cs="Arial"/>
          <w:szCs w:val="22"/>
        </w:rPr>
        <w:t xml:space="preserve"> </w:t>
      </w:r>
      <w:r w:rsidRPr="00AB477F">
        <w:rPr>
          <w:rFonts w:cs="Arial"/>
          <w:szCs w:val="22"/>
        </w:rPr>
        <w:t xml:space="preserve">und </w:t>
      </w:r>
      <w:r w:rsidR="009611A0">
        <w:rPr>
          <w:rFonts w:cs="Arial"/>
          <w:szCs w:val="22"/>
        </w:rPr>
        <w:t>nachstehend näher bezeichnete</w:t>
      </w:r>
      <w:r w:rsidR="00AB477F">
        <w:rPr>
          <w:rFonts w:cs="Arial"/>
          <w:szCs w:val="22"/>
        </w:rPr>
        <w:t xml:space="preserve"> </w:t>
      </w:r>
      <w:r w:rsidRPr="00AB477F">
        <w:rPr>
          <w:rFonts w:cs="Arial"/>
          <w:szCs w:val="22"/>
        </w:rPr>
        <w:t>Leitfäden geändert.</w:t>
      </w:r>
    </w:p>
    <w:p w:rsidR="00AE6796" w:rsidRDefault="00AE6796" w:rsidP="00AB477F">
      <w:pPr>
        <w:autoSpaceDE w:val="0"/>
        <w:autoSpaceDN w:val="0"/>
        <w:adjustRightInd w:val="0"/>
        <w:spacing w:line="280" w:lineRule="atLeast"/>
        <w:rPr>
          <w:rFonts w:cs="Arial"/>
          <w:szCs w:val="22"/>
        </w:rPr>
      </w:pPr>
    </w:p>
    <w:p w:rsidR="00AE6796" w:rsidRDefault="00AE6796" w:rsidP="00AE6796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280" w:lineRule="atLeast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Leitfaden "Marktprozesse Bilanzkreismanagement Gas", Teil 1</w:t>
      </w:r>
    </w:p>
    <w:p w:rsidR="00AE6796" w:rsidRDefault="00AE6796" w:rsidP="00AE6796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280" w:lineRule="atLeast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Leitfaden "Marktprozesse Bilanzkreismanagement Gas", Teil 2</w:t>
      </w:r>
    </w:p>
    <w:p w:rsidR="00AE6796" w:rsidRPr="00AB477F" w:rsidRDefault="00AE6796" w:rsidP="00AE6796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280" w:lineRule="atLeast"/>
        <w:rPr>
          <w:rFonts w:ascii="Helvetica" w:hAnsi="Helvetica" w:cs="Helvetica"/>
          <w:szCs w:val="22"/>
        </w:rPr>
      </w:pPr>
      <w:r w:rsidRPr="00AB477F">
        <w:rPr>
          <w:rFonts w:ascii="Helvetica" w:hAnsi="Helvetica" w:cs="Helvetica"/>
          <w:szCs w:val="22"/>
        </w:rPr>
        <w:t>Leitfaden "Abwicklun</w:t>
      </w:r>
      <w:r>
        <w:rPr>
          <w:rFonts w:ascii="Helvetica" w:hAnsi="Helvetica" w:cs="Helvetica"/>
          <w:szCs w:val="22"/>
        </w:rPr>
        <w:t>g von Standardlastprofilen Gas</w:t>
      </w:r>
      <w:r w:rsidRPr="00AB477F">
        <w:rPr>
          <w:rFonts w:ascii="Helvetica" w:hAnsi="Helvetica" w:cs="Helvetica"/>
          <w:szCs w:val="22"/>
        </w:rPr>
        <w:t>"</w:t>
      </w:r>
    </w:p>
    <w:p w:rsidR="00AE6796" w:rsidRPr="00AB477F" w:rsidRDefault="00AE6796" w:rsidP="00AE6796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280" w:lineRule="atLeast"/>
        <w:rPr>
          <w:rFonts w:ascii="Helvetica" w:hAnsi="Helvetica" w:cs="Helvetica"/>
          <w:szCs w:val="22"/>
        </w:rPr>
      </w:pPr>
      <w:r w:rsidRPr="00AB477F">
        <w:rPr>
          <w:rFonts w:ascii="Helvetica" w:hAnsi="Helvetica" w:cs="Helvetica"/>
          <w:szCs w:val="22"/>
        </w:rPr>
        <w:t>Leitfaden "Sicherheitslei</w:t>
      </w:r>
      <w:r>
        <w:rPr>
          <w:rFonts w:ascii="Helvetica" w:hAnsi="Helvetica" w:cs="Helvetica"/>
          <w:szCs w:val="22"/>
        </w:rPr>
        <w:t>stungen und Vorauszahlungen im d</w:t>
      </w:r>
      <w:r w:rsidRPr="00AB477F">
        <w:rPr>
          <w:rFonts w:ascii="Helvetica" w:hAnsi="Helvetica" w:cs="Helvetica"/>
          <w:szCs w:val="22"/>
        </w:rPr>
        <w:t>eu</w:t>
      </w:r>
      <w:r w:rsidRPr="00AB477F">
        <w:rPr>
          <w:rFonts w:ascii="Helvetica" w:hAnsi="Helvetica" w:cs="Helvetica"/>
          <w:szCs w:val="22"/>
        </w:rPr>
        <w:t>t</w:t>
      </w:r>
      <w:r w:rsidRPr="00AB477F">
        <w:rPr>
          <w:rFonts w:ascii="Helvetica" w:hAnsi="Helvetica" w:cs="Helvetica"/>
          <w:szCs w:val="22"/>
        </w:rPr>
        <w:t>schen</w:t>
      </w:r>
      <w:r>
        <w:rPr>
          <w:rFonts w:ascii="Helvetica" w:hAnsi="Helvetica" w:cs="Helvetica"/>
          <w:szCs w:val="22"/>
        </w:rPr>
        <w:t xml:space="preserve"> </w:t>
      </w:r>
      <w:r w:rsidRPr="00AB477F">
        <w:rPr>
          <w:rFonts w:ascii="Helvetica" w:hAnsi="Helvetica" w:cs="Helvetica"/>
          <w:szCs w:val="22"/>
        </w:rPr>
        <w:t>Gasmarkt"</w:t>
      </w:r>
    </w:p>
    <w:p w:rsidR="00AE6796" w:rsidRDefault="00AE6796" w:rsidP="00AE6796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280" w:lineRule="atLeast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Leitfaden "Marktraumumstellung"</w:t>
      </w:r>
    </w:p>
    <w:p w:rsidR="00AE6796" w:rsidRDefault="00AE6796" w:rsidP="00AE6796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280" w:lineRule="atLeast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Leitfaden „Krisenvorsorge Gas“</w:t>
      </w:r>
    </w:p>
    <w:p w:rsidR="00AE6796" w:rsidRPr="00AB477F" w:rsidRDefault="00AE6796" w:rsidP="00AE6796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280" w:lineRule="atLeast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Leitfaden „Marktprozesse </w:t>
      </w:r>
      <w:proofErr w:type="spellStart"/>
      <w:r>
        <w:rPr>
          <w:rFonts w:ascii="Helvetica" w:hAnsi="Helvetica" w:cs="Helvetica"/>
          <w:szCs w:val="22"/>
        </w:rPr>
        <w:t>Netzbetreiberwechsel</w:t>
      </w:r>
      <w:proofErr w:type="spellEnd"/>
      <w:r>
        <w:rPr>
          <w:rFonts w:ascii="Helvetica" w:hAnsi="Helvetica" w:cs="Helvetica"/>
          <w:szCs w:val="22"/>
        </w:rPr>
        <w:t>“</w:t>
      </w:r>
    </w:p>
    <w:p w:rsidR="00AE6796" w:rsidRDefault="00AE6796" w:rsidP="00AB477F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22"/>
        </w:rPr>
      </w:pPr>
    </w:p>
    <w:p w:rsidR="00D87C79" w:rsidRDefault="00D87C79" w:rsidP="00AB477F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22"/>
        </w:rPr>
      </w:pPr>
      <w:r w:rsidRPr="00AB477F">
        <w:rPr>
          <w:rFonts w:cs="Arial"/>
          <w:color w:val="000000"/>
          <w:szCs w:val="22"/>
        </w:rPr>
        <w:lastRenderedPageBreak/>
        <w:t>Der genaue Wortlaut der Änderungen kann unter folgenden Internetadre</w:t>
      </w:r>
      <w:r w:rsidRPr="00AB477F">
        <w:rPr>
          <w:rFonts w:cs="Arial"/>
          <w:color w:val="000000"/>
          <w:szCs w:val="22"/>
        </w:rPr>
        <w:t>s</w:t>
      </w:r>
      <w:r w:rsidRPr="00AB477F">
        <w:rPr>
          <w:rFonts w:cs="Arial"/>
          <w:color w:val="000000"/>
          <w:szCs w:val="22"/>
        </w:rPr>
        <w:t>sen abgerufen werden:</w:t>
      </w:r>
    </w:p>
    <w:p w:rsidR="00D87C79" w:rsidRPr="00FF6D6C" w:rsidRDefault="00D239D4" w:rsidP="00AB477F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22"/>
        </w:rPr>
      </w:pPr>
      <w:hyperlink r:id="rId8" w:history="1">
        <w:r w:rsidR="00D87C79">
          <w:rPr>
            <w:rStyle w:val="Hyperlink"/>
            <w:rFonts w:cs="Arial"/>
            <w:szCs w:val="22"/>
          </w:rPr>
          <w:t>http://www.bdew.de/kov</w:t>
        </w:r>
      </w:hyperlink>
    </w:p>
    <w:p w:rsidR="00884277" w:rsidRDefault="00D239D4" w:rsidP="00884277">
      <w:hyperlink r:id="rId9" w:history="1">
        <w:r w:rsidR="00884277">
          <w:rPr>
            <w:rStyle w:val="Hyperlink"/>
          </w:rPr>
          <w:t>https://www.vku.de/themen/infrastruktur-und-dienstleistungen/gasnetze/</w:t>
        </w:r>
      </w:hyperlink>
    </w:p>
    <w:bookmarkStart w:id="5" w:name="_GoBack"/>
    <w:bookmarkEnd w:id="5"/>
    <w:p w:rsidR="00D87C79" w:rsidRPr="000D1808" w:rsidRDefault="00D239D4" w:rsidP="00AB477F">
      <w:pPr>
        <w:spacing w:line="280" w:lineRule="atLeast"/>
        <w:rPr>
          <w:rFonts w:cs="Arial"/>
          <w:color w:val="000000"/>
          <w:szCs w:val="22"/>
        </w:rPr>
      </w:pPr>
      <w:r>
        <w:fldChar w:fldCharType="begin"/>
      </w:r>
      <w:r w:rsidR="00766ACB">
        <w:instrText>HYPERLINK "http://www.geode-eu.org/home/german-section/veroeffentlichungen/vku-bdew-geode-kooperationsvereinbarung-v-und-leitfaeden"</w:instrText>
      </w:r>
      <w:r>
        <w:fldChar w:fldCharType="separate"/>
      </w:r>
      <w:r w:rsidR="00D87C79">
        <w:rPr>
          <w:rStyle w:val="Hyperlink"/>
          <w:rFonts w:cs="Arial"/>
          <w:szCs w:val="22"/>
        </w:rPr>
        <w:t>http://www.geode-eu.org/home/german-section/veroeffentlichungen/vku-bdew-geode-kooperationsvereinbarung-v-und-leitfaeden</w:t>
      </w:r>
      <w:r>
        <w:fldChar w:fldCharType="end"/>
      </w:r>
      <w:r w:rsidR="00D87C79" w:rsidRPr="000D1808">
        <w:rPr>
          <w:rFonts w:cs="Arial"/>
          <w:color w:val="000000"/>
          <w:szCs w:val="22"/>
        </w:rPr>
        <w:t xml:space="preserve"> </w:t>
      </w:r>
    </w:p>
    <w:p w:rsidR="00AE6796" w:rsidRDefault="00AE6796" w:rsidP="00AB477F">
      <w:pPr>
        <w:spacing w:line="280" w:lineRule="atLeast"/>
        <w:rPr>
          <w:rFonts w:cs="Arial"/>
          <w:szCs w:val="22"/>
        </w:rPr>
      </w:pPr>
    </w:p>
    <w:p w:rsidR="00AE6796" w:rsidRDefault="00AE6796" w:rsidP="00AB477F">
      <w:pPr>
        <w:spacing w:line="280" w:lineRule="atLeast"/>
        <w:rPr>
          <w:rFonts w:cs="Arial"/>
          <w:szCs w:val="22"/>
        </w:rPr>
      </w:pPr>
      <w:r>
        <w:rPr>
          <w:rFonts w:cs="Arial"/>
          <w:szCs w:val="22"/>
        </w:rPr>
        <w:t>Eine detaillierte Erläuterung der wesentlichen inhaltlichen Änderungen können Sie der beigefügten Energie-Info entnehmen.</w:t>
      </w:r>
    </w:p>
    <w:p w:rsidR="00AB477F" w:rsidRDefault="00AB477F" w:rsidP="00AB477F">
      <w:pPr>
        <w:autoSpaceDE w:val="0"/>
        <w:autoSpaceDN w:val="0"/>
        <w:adjustRightInd w:val="0"/>
        <w:spacing w:line="280" w:lineRule="atLeast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Aufgrund der Änderungen wird auch eine Anpassung der bestehenden Verträge zum Netzzugang und zur Bilanzierung gegenüber den Tran</w:t>
      </w:r>
      <w:r>
        <w:rPr>
          <w:rFonts w:ascii="Helvetica" w:hAnsi="Helvetica" w:cs="Helvetica"/>
          <w:szCs w:val="22"/>
        </w:rPr>
        <w:t>s</w:t>
      </w:r>
      <w:r>
        <w:rPr>
          <w:rFonts w:ascii="Helvetica" w:hAnsi="Helvetica" w:cs="Helvetica"/>
          <w:szCs w:val="22"/>
        </w:rPr>
        <w:t>portkunden und den Bilanzkreisverantwortlichen erforderlich. Wie diese erfolgen kann und was bei den einzelnen Verträgen zu beachten ist, kö</w:t>
      </w:r>
      <w:r>
        <w:rPr>
          <w:rFonts w:ascii="Helvetica" w:hAnsi="Helvetica" w:cs="Helvetica"/>
          <w:szCs w:val="22"/>
        </w:rPr>
        <w:t>n</w:t>
      </w:r>
      <w:r>
        <w:rPr>
          <w:rFonts w:ascii="Helvetica" w:hAnsi="Helvetica" w:cs="Helvetica"/>
          <w:szCs w:val="22"/>
        </w:rPr>
        <w:t xml:space="preserve">nen Sie </w:t>
      </w:r>
      <w:r w:rsidR="00AE6796">
        <w:rPr>
          <w:rFonts w:ascii="Helvetica" w:hAnsi="Helvetica" w:cs="Helvetica"/>
          <w:szCs w:val="22"/>
        </w:rPr>
        <w:t xml:space="preserve">ebenfalls </w:t>
      </w:r>
      <w:r>
        <w:rPr>
          <w:rFonts w:ascii="Helvetica" w:hAnsi="Helvetica" w:cs="Helvetica"/>
          <w:szCs w:val="22"/>
        </w:rPr>
        <w:t xml:space="preserve">den beigefügten Erläuterungen </w:t>
      </w:r>
      <w:r w:rsidR="00AE6796">
        <w:rPr>
          <w:rFonts w:ascii="Helvetica" w:hAnsi="Helvetica" w:cs="Helvetica"/>
          <w:szCs w:val="22"/>
        </w:rPr>
        <w:t xml:space="preserve">in der </w:t>
      </w:r>
      <w:r>
        <w:rPr>
          <w:rFonts w:ascii="Helvetica" w:hAnsi="Helvetica" w:cs="Helvetica"/>
          <w:szCs w:val="22"/>
        </w:rPr>
        <w:t>Ener</w:t>
      </w:r>
      <w:r w:rsidR="00AE6796">
        <w:rPr>
          <w:rFonts w:ascii="Helvetica" w:hAnsi="Helvetica" w:cs="Helvetica"/>
          <w:szCs w:val="22"/>
        </w:rPr>
        <w:t>gie-Info en</w:t>
      </w:r>
      <w:r w:rsidR="00AE6796">
        <w:rPr>
          <w:rFonts w:ascii="Helvetica" w:hAnsi="Helvetica" w:cs="Helvetica"/>
          <w:szCs w:val="22"/>
        </w:rPr>
        <w:t>t</w:t>
      </w:r>
      <w:r w:rsidR="00AE6796">
        <w:rPr>
          <w:rFonts w:ascii="Helvetica" w:hAnsi="Helvetica" w:cs="Helvetica"/>
          <w:szCs w:val="22"/>
        </w:rPr>
        <w:t>nehmen</w:t>
      </w:r>
      <w:r>
        <w:rPr>
          <w:rFonts w:ascii="Helvetica" w:hAnsi="Helvetica" w:cs="Helvetica"/>
          <w:szCs w:val="22"/>
        </w:rPr>
        <w:t>.</w:t>
      </w:r>
    </w:p>
    <w:p w:rsidR="00B82B10" w:rsidRDefault="00D87C79" w:rsidP="00AB477F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22"/>
        </w:rPr>
      </w:pPr>
      <w:r w:rsidRPr="002A684F">
        <w:rPr>
          <w:rFonts w:cs="Arial"/>
          <w:color w:val="000000"/>
          <w:szCs w:val="22"/>
        </w:rPr>
        <w:t xml:space="preserve">Die Vertragspartner der </w:t>
      </w:r>
      <w:r>
        <w:rPr>
          <w:rFonts w:cs="Arial"/>
          <w:color w:val="000000"/>
          <w:szCs w:val="22"/>
        </w:rPr>
        <w:t>Ko</w:t>
      </w:r>
      <w:r w:rsidR="009611A0">
        <w:rPr>
          <w:rFonts w:cs="Arial"/>
          <w:color w:val="000000"/>
          <w:szCs w:val="22"/>
        </w:rPr>
        <w:t>operationsvereinbarung</w:t>
      </w:r>
      <w:r w:rsidRPr="002A684F">
        <w:rPr>
          <w:rFonts w:cs="Arial"/>
          <w:color w:val="000000"/>
          <w:szCs w:val="22"/>
        </w:rPr>
        <w:t xml:space="preserve"> haben nunmehr die Möglichkeit, die Änderungen zu prüfen und gegebenenfalls </w:t>
      </w:r>
      <w:r>
        <w:rPr>
          <w:rFonts w:cs="Arial"/>
          <w:color w:val="000000"/>
          <w:szCs w:val="22"/>
        </w:rPr>
        <w:t>ihr</w:t>
      </w:r>
      <w:r w:rsidRPr="002A684F">
        <w:rPr>
          <w:rFonts w:cs="Arial"/>
          <w:color w:val="000000"/>
          <w:szCs w:val="22"/>
        </w:rPr>
        <w:t xml:space="preserve"> Sonde</w:t>
      </w:r>
      <w:r w:rsidRPr="002A684F">
        <w:rPr>
          <w:rFonts w:cs="Arial"/>
          <w:color w:val="000000"/>
          <w:szCs w:val="22"/>
        </w:rPr>
        <w:t>r</w:t>
      </w:r>
      <w:r w:rsidRPr="002A684F">
        <w:rPr>
          <w:rFonts w:cs="Arial"/>
          <w:color w:val="000000"/>
          <w:szCs w:val="22"/>
        </w:rPr>
        <w:t xml:space="preserve">kündigungsrecht auszuüben, wenn sie die Änderungen nicht mittragen wollen. Die Frist zur Ausübung des Sonderkündigungsrechts endet </w:t>
      </w:r>
      <w:r>
        <w:rPr>
          <w:rFonts w:cs="Arial"/>
          <w:color w:val="000000"/>
          <w:szCs w:val="22"/>
        </w:rPr>
        <w:t>einen</w:t>
      </w:r>
      <w:r w:rsidRPr="002A684F">
        <w:rPr>
          <w:rFonts w:cs="Arial"/>
          <w:color w:val="000000"/>
          <w:szCs w:val="22"/>
        </w:rPr>
        <w:t xml:space="preserve"> Monat </w:t>
      </w:r>
      <w:r>
        <w:rPr>
          <w:rFonts w:cs="Arial"/>
          <w:color w:val="000000"/>
          <w:szCs w:val="22"/>
        </w:rPr>
        <w:t>nach Zugang dieser Information.</w:t>
      </w:r>
      <w:r w:rsidR="00884C8A">
        <w:rPr>
          <w:rFonts w:cs="Arial"/>
          <w:color w:val="000000"/>
          <w:szCs w:val="22"/>
        </w:rPr>
        <w:t xml:space="preserve"> </w:t>
      </w:r>
    </w:p>
    <w:p w:rsidR="00D87C79" w:rsidRPr="002A684F" w:rsidRDefault="00884C8A" w:rsidP="00AB477F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22"/>
        </w:rPr>
      </w:pPr>
      <w:r w:rsidRPr="00884C8A">
        <w:rPr>
          <w:rFonts w:cs="Arial"/>
          <w:color w:val="000000"/>
          <w:szCs w:val="22"/>
        </w:rPr>
        <w:t xml:space="preserve">Wenn ein Vertragspartner nicht spätestens </w:t>
      </w:r>
      <w:r w:rsidR="00B82B10">
        <w:rPr>
          <w:rFonts w:cs="Arial"/>
          <w:color w:val="000000"/>
          <w:szCs w:val="22"/>
        </w:rPr>
        <w:t>einen</w:t>
      </w:r>
      <w:r w:rsidRPr="00884C8A">
        <w:rPr>
          <w:rFonts w:cs="Arial"/>
          <w:color w:val="000000"/>
          <w:szCs w:val="22"/>
        </w:rPr>
        <w:t xml:space="preserve"> Monat nach Zugang der Information über die Änderungen der Kooperationsvereinbarung </w:t>
      </w:r>
      <w:r>
        <w:rPr>
          <w:rFonts w:cs="Arial"/>
          <w:color w:val="000000"/>
          <w:szCs w:val="22"/>
        </w:rPr>
        <w:t>gekündigt hat, gilt dies als Zu</w:t>
      </w:r>
      <w:r w:rsidRPr="00884C8A">
        <w:rPr>
          <w:rFonts w:cs="Arial"/>
          <w:color w:val="000000"/>
          <w:szCs w:val="22"/>
        </w:rPr>
        <w:t>stimmung zur Änderung.</w:t>
      </w:r>
    </w:p>
    <w:p w:rsidR="006779DB" w:rsidRDefault="006779DB">
      <w:pPr>
        <w:spacing w:line="28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:rsidR="00D87C79" w:rsidRDefault="00AE6796" w:rsidP="00AB477F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 xml:space="preserve">Für </w:t>
      </w:r>
      <w:r w:rsidR="00D87C79" w:rsidRPr="002A684F">
        <w:rPr>
          <w:rFonts w:cs="Arial"/>
          <w:color w:val="000000"/>
          <w:szCs w:val="22"/>
        </w:rPr>
        <w:t xml:space="preserve">Rückfragen stehen Ihnen </w:t>
      </w:r>
      <w:r w:rsidR="00D87C79">
        <w:rPr>
          <w:rFonts w:cs="Arial"/>
          <w:color w:val="000000"/>
          <w:szCs w:val="22"/>
        </w:rPr>
        <w:t xml:space="preserve">die unten angeführten Ansprechpartner </w:t>
      </w:r>
      <w:r w:rsidR="00D87C79" w:rsidRPr="002A684F">
        <w:rPr>
          <w:rFonts w:cs="Arial"/>
          <w:color w:val="000000"/>
          <w:szCs w:val="22"/>
        </w:rPr>
        <w:t>zur Verfügung</w:t>
      </w:r>
      <w:r w:rsidR="00D87C79">
        <w:rPr>
          <w:rFonts w:cs="Arial"/>
          <w:color w:val="000000"/>
          <w:szCs w:val="22"/>
        </w:rPr>
        <w:t>.</w:t>
      </w:r>
      <w:bookmarkStart w:id="6" w:name="2"/>
      <w:bookmarkEnd w:id="6"/>
    </w:p>
    <w:p w:rsidR="00D87C79" w:rsidRPr="006B2E16" w:rsidRDefault="00D87C79" w:rsidP="00D87C79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22"/>
        </w:rPr>
      </w:pPr>
    </w:p>
    <w:p w:rsidR="006779DB" w:rsidRPr="009C0E74" w:rsidRDefault="006779DB" w:rsidP="006779DB">
      <w:pPr>
        <w:jc w:val="both"/>
        <w:rPr>
          <w:rFonts w:cs="Arial"/>
        </w:rPr>
      </w:pPr>
      <w:r w:rsidRPr="009C0E74">
        <w:rPr>
          <w:rFonts w:cs="Arial"/>
        </w:rPr>
        <w:t>Mit freundlichen Grüßen</w:t>
      </w:r>
    </w:p>
    <w:p w:rsidR="006779DB" w:rsidRPr="009C0E74" w:rsidRDefault="006779DB" w:rsidP="006779DB">
      <w:pPr>
        <w:jc w:val="both"/>
        <w:rPr>
          <w:rFonts w:cs="Arial"/>
        </w:rPr>
      </w:pPr>
      <w:r>
        <w:rPr>
          <w:noProof/>
        </w:rPr>
        <w:drawing>
          <wp:inline distT="0" distB="0" distL="0" distR="0">
            <wp:extent cx="1094132" cy="62211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91" cy="62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9DB" w:rsidRPr="009C0E74" w:rsidRDefault="006779DB" w:rsidP="006779DB">
      <w:pPr>
        <w:spacing w:after="0"/>
        <w:jc w:val="both"/>
        <w:rPr>
          <w:rFonts w:cs="Arial"/>
        </w:rPr>
      </w:pPr>
      <w:proofErr w:type="spellStart"/>
      <w:r w:rsidRPr="009C0E74">
        <w:rPr>
          <w:rFonts w:cs="Arial"/>
        </w:rPr>
        <w:t>Andrees</w:t>
      </w:r>
      <w:proofErr w:type="spellEnd"/>
      <w:r w:rsidRPr="009C0E74">
        <w:rPr>
          <w:rFonts w:cs="Arial"/>
        </w:rPr>
        <w:t xml:space="preserve"> Gentzsch</w:t>
      </w:r>
    </w:p>
    <w:p w:rsidR="006779DB" w:rsidRPr="009C0E74" w:rsidRDefault="006779DB" w:rsidP="006779DB">
      <w:pPr>
        <w:spacing w:after="0"/>
        <w:jc w:val="both"/>
        <w:rPr>
          <w:rFonts w:cs="Arial"/>
        </w:rPr>
      </w:pPr>
      <w:r w:rsidRPr="009C0E74">
        <w:rPr>
          <w:rFonts w:cs="Arial"/>
        </w:rPr>
        <w:t xml:space="preserve">Mitglied der </w:t>
      </w:r>
      <w:r>
        <w:rPr>
          <w:rFonts w:cs="Arial"/>
        </w:rPr>
        <w:t>Hauptg</w:t>
      </w:r>
      <w:r w:rsidRPr="009C0E74">
        <w:rPr>
          <w:rFonts w:cs="Arial"/>
        </w:rPr>
        <w:t>eschäftsführung</w:t>
      </w:r>
    </w:p>
    <w:p w:rsidR="006779DB" w:rsidRPr="009C0E74" w:rsidRDefault="006779DB" w:rsidP="006779DB">
      <w:pPr>
        <w:spacing w:after="0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370205</wp:posOffset>
            </wp:positionV>
            <wp:extent cx="1284605" cy="635635"/>
            <wp:effectExtent l="19050" t="0" r="0" b="0"/>
            <wp:wrapTopAndBottom/>
            <wp:docPr id="3" name="Bild 2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E74">
        <w:rPr>
          <w:rFonts w:cs="Arial"/>
        </w:rPr>
        <w:t>BDEW Bundesverband der Energie- und Wasserwirtschaft e.V.</w:t>
      </w:r>
    </w:p>
    <w:p w:rsidR="006779DB" w:rsidRPr="004947EF" w:rsidRDefault="006779DB" w:rsidP="006779DB">
      <w:pPr>
        <w:spacing w:after="0"/>
        <w:jc w:val="both"/>
        <w:rPr>
          <w:rFonts w:cs="Arial"/>
        </w:rPr>
      </w:pPr>
      <w:r w:rsidRPr="004947EF">
        <w:rPr>
          <w:rFonts w:cs="Arial"/>
        </w:rPr>
        <w:t xml:space="preserve">Michael </w:t>
      </w:r>
      <w:proofErr w:type="spellStart"/>
      <w:r w:rsidRPr="004947EF">
        <w:rPr>
          <w:rFonts w:cs="Arial"/>
        </w:rPr>
        <w:t>Wübbels</w:t>
      </w:r>
      <w:proofErr w:type="spellEnd"/>
    </w:p>
    <w:p w:rsidR="006779DB" w:rsidRPr="004947EF" w:rsidRDefault="006779DB" w:rsidP="006779DB">
      <w:pPr>
        <w:spacing w:after="0"/>
        <w:jc w:val="both"/>
        <w:rPr>
          <w:rFonts w:cs="Arial"/>
        </w:rPr>
      </w:pPr>
      <w:r w:rsidRPr="004947EF">
        <w:rPr>
          <w:rFonts w:cs="Arial"/>
        </w:rPr>
        <w:t>Stellv. Hauptgeschäftsführer</w:t>
      </w:r>
    </w:p>
    <w:p w:rsidR="006779DB" w:rsidRPr="004947EF" w:rsidRDefault="006779DB" w:rsidP="006779DB">
      <w:pPr>
        <w:spacing w:after="0"/>
        <w:jc w:val="both"/>
        <w:rPr>
          <w:rFonts w:cs="Arial"/>
        </w:rPr>
      </w:pPr>
      <w:r w:rsidRPr="004947EF">
        <w:rPr>
          <w:rFonts w:cs="Arial"/>
        </w:rPr>
        <w:t>VKU Verband kommunaler Unternehmen e.V.</w:t>
      </w:r>
    </w:p>
    <w:p w:rsidR="006779DB" w:rsidRDefault="006779DB" w:rsidP="006779DB">
      <w:pPr>
        <w:pStyle w:val="Verfasser"/>
        <w:jc w:val="both"/>
      </w:pPr>
    </w:p>
    <w:p w:rsidR="006779DB" w:rsidRDefault="006779DB" w:rsidP="006779DB">
      <w:pPr>
        <w:pStyle w:val="Verfasser"/>
        <w:jc w:val="both"/>
      </w:pPr>
      <w:r>
        <w:rPr>
          <w:noProof/>
        </w:rPr>
        <w:drawing>
          <wp:inline distT="0" distB="0" distL="0" distR="0">
            <wp:extent cx="799934" cy="571317"/>
            <wp:effectExtent l="19050" t="0" r="166" b="0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62" cy="57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9DB" w:rsidRPr="004947EF" w:rsidRDefault="006779DB" w:rsidP="006779DB">
      <w:pPr>
        <w:spacing w:after="0"/>
        <w:jc w:val="both"/>
        <w:rPr>
          <w:rFonts w:cs="Arial"/>
        </w:rPr>
      </w:pPr>
      <w:r w:rsidRPr="004947EF">
        <w:rPr>
          <w:rFonts w:cs="Arial"/>
        </w:rPr>
        <w:t>Dr. Götz Brühl</w:t>
      </w:r>
    </w:p>
    <w:p w:rsidR="006779DB" w:rsidRPr="004947EF" w:rsidRDefault="006779DB" w:rsidP="006779DB">
      <w:pPr>
        <w:spacing w:after="0"/>
        <w:jc w:val="both"/>
        <w:rPr>
          <w:rFonts w:cs="Arial"/>
        </w:rPr>
      </w:pPr>
      <w:r>
        <w:rPr>
          <w:rFonts w:cs="Arial"/>
        </w:rPr>
        <w:t>P</w:t>
      </w:r>
      <w:r w:rsidRPr="004947EF">
        <w:rPr>
          <w:rFonts w:cs="Arial"/>
        </w:rPr>
        <w:t xml:space="preserve">räsident </w:t>
      </w:r>
    </w:p>
    <w:p w:rsidR="006779DB" w:rsidRPr="004947EF" w:rsidRDefault="006779DB" w:rsidP="006779DB">
      <w:pPr>
        <w:spacing w:after="0"/>
        <w:jc w:val="both"/>
        <w:rPr>
          <w:rFonts w:cs="Arial"/>
        </w:rPr>
      </w:pPr>
      <w:r w:rsidRPr="004947EF">
        <w:rPr>
          <w:rFonts w:cs="Arial"/>
        </w:rPr>
        <w:t xml:space="preserve">GEODE Europäischer Verband der unabhängigen Gas- </w:t>
      </w:r>
    </w:p>
    <w:p w:rsidR="006779DB" w:rsidRPr="004947EF" w:rsidRDefault="006779DB" w:rsidP="006779DB">
      <w:pPr>
        <w:spacing w:after="0"/>
        <w:jc w:val="both"/>
        <w:rPr>
          <w:rFonts w:cs="Arial"/>
        </w:rPr>
      </w:pPr>
      <w:r w:rsidRPr="004947EF">
        <w:rPr>
          <w:rFonts w:cs="Arial"/>
        </w:rPr>
        <w:t>und Stromverteilerunternehmen</w:t>
      </w:r>
    </w:p>
    <w:p w:rsidR="006779DB" w:rsidRDefault="006779DB" w:rsidP="006779DB">
      <w:pPr>
        <w:jc w:val="both"/>
        <w:rPr>
          <w:rFonts w:cs="Arial"/>
        </w:rPr>
      </w:pPr>
    </w:p>
    <w:p w:rsidR="00BE4CCA" w:rsidRDefault="00BE4CCA">
      <w:pPr>
        <w:spacing w:after="0" w:line="240" w:lineRule="auto"/>
        <w:rPr>
          <w:rFonts w:cs="Arial"/>
        </w:rPr>
      </w:pPr>
    </w:p>
    <w:p w:rsidR="00BE4CCA" w:rsidRDefault="00BE4CCA">
      <w:pPr>
        <w:spacing w:after="0" w:line="240" w:lineRule="auto"/>
        <w:rPr>
          <w:rFonts w:cs="Arial"/>
        </w:rPr>
      </w:pPr>
    </w:p>
    <w:p w:rsidR="00BE4CCA" w:rsidRPr="00BE4CCA" w:rsidRDefault="00BE4CCA">
      <w:pPr>
        <w:spacing w:after="0" w:line="240" w:lineRule="auto"/>
        <w:rPr>
          <w:rFonts w:cs="Arial"/>
          <w:u w:val="single"/>
        </w:rPr>
      </w:pPr>
      <w:r w:rsidRPr="00BE4CCA">
        <w:rPr>
          <w:rFonts w:cs="Arial"/>
          <w:u w:val="single"/>
        </w:rPr>
        <w:t>Anlage</w:t>
      </w:r>
    </w:p>
    <w:p w:rsidR="00D77522" w:rsidRDefault="00BE4CCA">
      <w:pPr>
        <w:spacing w:after="0" w:line="240" w:lineRule="auto"/>
        <w:rPr>
          <w:rFonts w:cs="Arial"/>
        </w:rPr>
      </w:pPr>
      <w:r>
        <w:rPr>
          <w:rFonts w:cs="Arial"/>
        </w:rPr>
        <w:t>Energie-Info</w:t>
      </w:r>
      <w:r w:rsidR="00D77522">
        <w:rPr>
          <w:rFonts w:cs="Arial"/>
        </w:rPr>
        <w:br w:type="page"/>
      </w:r>
    </w:p>
    <w:p w:rsidR="00686989" w:rsidRDefault="00686989" w:rsidP="00686989">
      <w:pPr>
        <w:jc w:val="both"/>
        <w:rPr>
          <w:rFonts w:cs="Arial"/>
        </w:rPr>
      </w:pPr>
    </w:p>
    <w:p w:rsidR="00D87C79" w:rsidRPr="0007753B" w:rsidRDefault="00D87C79" w:rsidP="00D87C79">
      <w:pPr>
        <w:autoSpaceDE w:val="0"/>
        <w:autoSpaceDN w:val="0"/>
        <w:adjustRightInd w:val="0"/>
        <w:spacing w:after="0" w:line="300" w:lineRule="exact"/>
        <w:outlineLvl w:val="0"/>
        <w:rPr>
          <w:rFonts w:cs="Arial"/>
          <w:b/>
          <w:color w:val="000000"/>
          <w:szCs w:val="22"/>
          <w:u w:val="single"/>
        </w:rPr>
      </w:pPr>
      <w:r w:rsidRPr="0007753B">
        <w:rPr>
          <w:rFonts w:cs="Arial"/>
          <w:b/>
          <w:color w:val="000000"/>
          <w:szCs w:val="22"/>
          <w:u w:val="single"/>
        </w:rPr>
        <w:t>BDEW</w:t>
      </w:r>
    </w:p>
    <w:p w:rsidR="00D87C79" w:rsidRPr="00FC796D" w:rsidRDefault="00AD320F" w:rsidP="00D87C79">
      <w:pPr>
        <w:autoSpaceDE w:val="0"/>
        <w:autoSpaceDN w:val="0"/>
        <w:adjustRightInd w:val="0"/>
        <w:spacing w:after="0" w:line="300" w:lineRule="exact"/>
        <w:outlineLvl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Frau Helena </w:t>
      </w:r>
      <w:proofErr w:type="spellStart"/>
      <w:r>
        <w:rPr>
          <w:rFonts w:cs="Arial"/>
          <w:color w:val="000000"/>
          <w:szCs w:val="22"/>
        </w:rPr>
        <w:t>Faßmer</w:t>
      </w:r>
      <w:proofErr w:type="spellEnd"/>
      <w:r w:rsidR="00D87C79">
        <w:rPr>
          <w:rFonts w:cs="Arial"/>
          <w:color w:val="000000"/>
          <w:szCs w:val="22"/>
        </w:rPr>
        <w:t xml:space="preserve"> (Netz)</w:t>
      </w:r>
    </w:p>
    <w:p w:rsidR="00D87C79" w:rsidRPr="002A684F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  <w:r w:rsidRPr="002A684F">
        <w:rPr>
          <w:rFonts w:cs="Arial"/>
          <w:color w:val="000000"/>
          <w:szCs w:val="22"/>
        </w:rPr>
        <w:t>Tel.: 030/</w:t>
      </w:r>
      <w:r>
        <w:rPr>
          <w:rFonts w:cs="Arial"/>
          <w:color w:val="000000"/>
          <w:szCs w:val="22"/>
        </w:rPr>
        <w:t>300199-1131</w:t>
      </w:r>
    </w:p>
    <w:p w:rsidR="00D87C79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  <w:r w:rsidRPr="002A684F">
        <w:rPr>
          <w:rFonts w:cs="Arial"/>
          <w:color w:val="000000"/>
          <w:szCs w:val="22"/>
        </w:rPr>
        <w:t xml:space="preserve">E-Mail: </w:t>
      </w:r>
      <w:r w:rsidR="00AD320F">
        <w:rPr>
          <w:rFonts w:cs="Arial"/>
          <w:color w:val="000000"/>
          <w:szCs w:val="22"/>
        </w:rPr>
        <w:t>helena.fassmer</w:t>
      </w:r>
      <w:r>
        <w:rPr>
          <w:rFonts w:cs="Arial"/>
          <w:color w:val="000000"/>
          <w:szCs w:val="22"/>
        </w:rPr>
        <w:t>@bdew.de</w:t>
      </w:r>
    </w:p>
    <w:p w:rsidR="00D87C79" w:rsidRPr="002A684F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</w:p>
    <w:p w:rsidR="00D87C79" w:rsidRDefault="00AE6796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Frau Verena </w:t>
      </w:r>
      <w:proofErr w:type="spellStart"/>
      <w:r>
        <w:rPr>
          <w:rFonts w:cs="Arial"/>
          <w:color w:val="000000"/>
          <w:szCs w:val="22"/>
        </w:rPr>
        <w:t>Roguhn</w:t>
      </w:r>
      <w:proofErr w:type="spellEnd"/>
      <w:r w:rsidR="00D87C79">
        <w:rPr>
          <w:rFonts w:cs="Arial"/>
          <w:color w:val="000000"/>
          <w:szCs w:val="22"/>
        </w:rPr>
        <w:t xml:space="preserve"> (Recht)</w:t>
      </w:r>
    </w:p>
    <w:p w:rsidR="00D87C79" w:rsidRPr="002A684F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  <w:r w:rsidRPr="002A684F">
        <w:rPr>
          <w:rFonts w:cs="Arial"/>
          <w:color w:val="000000"/>
          <w:szCs w:val="22"/>
        </w:rPr>
        <w:t>Tel.: 030/</w:t>
      </w:r>
      <w:r>
        <w:rPr>
          <w:rFonts w:cs="Arial"/>
          <w:color w:val="000000"/>
          <w:szCs w:val="22"/>
        </w:rPr>
        <w:t>300199-153</w:t>
      </w:r>
      <w:r w:rsidR="00AB477F">
        <w:rPr>
          <w:rFonts w:cs="Arial"/>
          <w:color w:val="000000"/>
          <w:szCs w:val="22"/>
        </w:rPr>
        <w:t>0</w:t>
      </w:r>
    </w:p>
    <w:p w:rsidR="00D87C79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  <w:r w:rsidRPr="002A684F">
        <w:rPr>
          <w:rFonts w:cs="Arial"/>
          <w:color w:val="000000"/>
          <w:szCs w:val="22"/>
        </w:rPr>
        <w:t xml:space="preserve">E-Mail: </w:t>
      </w:r>
      <w:r w:rsidR="00AE6796">
        <w:rPr>
          <w:rFonts w:cs="Arial"/>
          <w:color w:val="000000"/>
          <w:szCs w:val="22"/>
        </w:rPr>
        <w:t>verena.roguhn</w:t>
      </w:r>
      <w:r>
        <w:rPr>
          <w:rFonts w:cs="Arial"/>
          <w:color w:val="000000"/>
          <w:szCs w:val="22"/>
        </w:rPr>
        <w:t>@bdew.de</w:t>
      </w:r>
    </w:p>
    <w:p w:rsidR="00D87C79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</w:p>
    <w:p w:rsidR="00D87C79" w:rsidRPr="002A684F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Frau Katharina Stecker (Handel)</w:t>
      </w:r>
    </w:p>
    <w:p w:rsidR="00D87C79" w:rsidRPr="002A684F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  <w:r w:rsidRPr="002A684F">
        <w:rPr>
          <w:rFonts w:cs="Arial"/>
          <w:color w:val="000000"/>
          <w:szCs w:val="22"/>
        </w:rPr>
        <w:t>Tel.: 030/</w:t>
      </w:r>
      <w:r>
        <w:rPr>
          <w:rFonts w:cs="Arial"/>
          <w:color w:val="000000"/>
          <w:szCs w:val="22"/>
        </w:rPr>
        <w:t>300199-1562</w:t>
      </w:r>
    </w:p>
    <w:p w:rsidR="00D87C79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  <w:r w:rsidRPr="002A684F">
        <w:rPr>
          <w:rFonts w:cs="Arial"/>
          <w:color w:val="000000"/>
          <w:szCs w:val="22"/>
        </w:rPr>
        <w:t xml:space="preserve">E-Mail: </w:t>
      </w:r>
      <w:r>
        <w:rPr>
          <w:rFonts w:cs="Arial"/>
          <w:color w:val="000000"/>
          <w:szCs w:val="22"/>
        </w:rPr>
        <w:t>katharina.stecker</w:t>
      </w:r>
      <w:r w:rsidRPr="004C569A">
        <w:rPr>
          <w:rFonts w:cs="Arial"/>
          <w:color w:val="000000"/>
          <w:szCs w:val="22"/>
        </w:rPr>
        <w:t>@bdew.de</w:t>
      </w:r>
    </w:p>
    <w:p w:rsidR="00D87C79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</w:p>
    <w:p w:rsidR="00D87C79" w:rsidRPr="002A684F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</w:p>
    <w:p w:rsidR="00D87C79" w:rsidRPr="0007753B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b/>
          <w:color w:val="000000"/>
          <w:szCs w:val="22"/>
          <w:u w:val="single"/>
        </w:rPr>
      </w:pPr>
      <w:r w:rsidRPr="0007753B">
        <w:rPr>
          <w:rFonts w:cs="Arial"/>
          <w:b/>
          <w:color w:val="000000"/>
          <w:szCs w:val="22"/>
          <w:u w:val="single"/>
        </w:rPr>
        <w:t>VKU</w:t>
      </w:r>
    </w:p>
    <w:p w:rsidR="00D87C79" w:rsidRPr="002A684F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Frau Isabel Orland (Netz)</w:t>
      </w:r>
    </w:p>
    <w:p w:rsidR="00D87C79" w:rsidRPr="002A684F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  <w:r w:rsidRPr="002A684F">
        <w:rPr>
          <w:rFonts w:cs="Arial"/>
          <w:color w:val="000000"/>
          <w:szCs w:val="22"/>
        </w:rPr>
        <w:t xml:space="preserve">Tel.: </w:t>
      </w:r>
      <w:r>
        <w:rPr>
          <w:rFonts w:cs="Arial"/>
          <w:color w:val="000000"/>
          <w:szCs w:val="22"/>
        </w:rPr>
        <w:t>030/58580-196</w:t>
      </w:r>
    </w:p>
    <w:p w:rsidR="00D87C79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  <w:r w:rsidRPr="002A684F">
        <w:rPr>
          <w:rFonts w:cs="Arial"/>
          <w:color w:val="000000"/>
          <w:szCs w:val="22"/>
        </w:rPr>
        <w:t xml:space="preserve">E-Mail: </w:t>
      </w:r>
      <w:hyperlink r:id="rId13" w:history="1">
        <w:r w:rsidRPr="007E791C">
          <w:rPr>
            <w:bCs/>
            <w:color w:val="000000"/>
          </w:rPr>
          <w:t>orland@vku.de</w:t>
        </w:r>
      </w:hyperlink>
    </w:p>
    <w:p w:rsidR="00D87C79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</w:p>
    <w:p w:rsidR="00D87C79" w:rsidRPr="00FC796D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  <w:lang w:val="sv-SE"/>
        </w:rPr>
      </w:pPr>
      <w:r w:rsidRPr="00FC796D">
        <w:rPr>
          <w:rFonts w:cs="Arial"/>
          <w:color w:val="000000"/>
          <w:szCs w:val="22"/>
          <w:lang w:val="sv-SE"/>
        </w:rPr>
        <w:t>Herr RA Viktor Milovanovi</w:t>
      </w:r>
      <w:r>
        <w:rPr>
          <w:rFonts w:cs="Arial"/>
          <w:color w:val="000000"/>
          <w:szCs w:val="22"/>
          <w:lang w:val="sv-SE"/>
        </w:rPr>
        <w:t>ć (Recht)</w:t>
      </w:r>
    </w:p>
    <w:p w:rsidR="00D87C79" w:rsidRPr="00FC796D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  <w:lang w:val="sv-SE"/>
        </w:rPr>
      </w:pPr>
      <w:r w:rsidRPr="00FC796D">
        <w:rPr>
          <w:rFonts w:cs="Arial"/>
          <w:color w:val="000000"/>
          <w:szCs w:val="22"/>
          <w:lang w:val="sv-SE"/>
        </w:rPr>
        <w:t>Tel.: 030/585 80-135</w:t>
      </w:r>
    </w:p>
    <w:p w:rsidR="00D87C79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bCs/>
          <w:color w:val="000000"/>
          <w:szCs w:val="22"/>
        </w:rPr>
      </w:pPr>
      <w:r w:rsidRPr="002A684F">
        <w:rPr>
          <w:rFonts w:cs="Arial"/>
          <w:color w:val="000000"/>
          <w:szCs w:val="22"/>
        </w:rPr>
        <w:t xml:space="preserve">E-Mail: </w:t>
      </w:r>
      <w:r>
        <w:rPr>
          <w:rFonts w:cs="Arial"/>
          <w:bCs/>
          <w:color w:val="000000"/>
          <w:szCs w:val="22"/>
        </w:rPr>
        <w:t>milovanovic</w:t>
      </w:r>
      <w:r w:rsidRPr="00ED7582">
        <w:rPr>
          <w:rFonts w:cs="Arial"/>
          <w:bCs/>
          <w:color w:val="000000"/>
          <w:szCs w:val="22"/>
        </w:rPr>
        <w:t>@vku.de</w:t>
      </w:r>
    </w:p>
    <w:p w:rsidR="00D87C79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</w:p>
    <w:p w:rsidR="00D87C79" w:rsidRPr="002A684F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</w:rPr>
      </w:pPr>
    </w:p>
    <w:p w:rsidR="00D87C79" w:rsidRPr="00852FCB" w:rsidRDefault="00D87C79" w:rsidP="00D87C79">
      <w:pPr>
        <w:autoSpaceDE w:val="0"/>
        <w:autoSpaceDN w:val="0"/>
        <w:adjustRightInd w:val="0"/>
        <w:spacing w:after="0" w:line="300" w:lineRule="exact"/>
        <w:outlineLvl w:val="0"/>
        <w:rPr>
          <w:rFonts w:cs="Arial"/>
          <w:b/>
          <w:color w:val="000000"/>
          <w:szCs w:val="22"/>
          <w:u w:val="single"/>
          <w:lang w:val="en-US"/>
        </w:rPr>
      </w:pPr>
      <w:r w:rsidRPr="00852FCB">
        <w:rPr>
          <w:rFonts w:cs="Arial"/>
          <w:b/>
          <w:color w:val="000000"/>
          <w:szCs w:val="22"/>
          <w:u w:val="single"/>
          <w:lang w:val="en-US"/>
        </w:rPr>
        <w:t>GEODE</w:t>
      </w:r>
    </w:p>
    <w:p w:rsidR="00D87C79" w:rsidRPr="00852FCB" w:rsidRDefault="007B7D65" w:rsidP="00D87C79">
      <w:pPr>
        <w:autoSpaceDE w:val="0"/>
        <w:autoSpaceDN w:val="0"/>
        <w:adjustRightInd w:val="0"/>
        <w:spacing w:after="0" w:line="300" w:lineRule="exact"/>
        <w:outlineLvl w:val="0"/>
        <w:rPr>
          <w:rFonts w:cs="Arial"/>
          <w:color w:val="000000"/>
          <w:szCs w:val="22"/>
          <w:lang w:val="en-US"/>
        </w:rPr>
      </w:pPr>
      <w:r>
        <w:rPr>
          <w:rFonts w:cs="Arial"/>
          <w:color w:val="000000"/>
          <w:szCs w:val="22"/>
          <w:lang w:val="en-US"/>
        </w:rPr>
        <w:t xml:space="preserve">Herr </w:t>
      </w:r>
      <w:r w:rsidR="00B95E72">
        <w:rPr>
          <w:rFonts w:cs="Arial"/>
          <w:color w:val="000000"/>
          <w:szCs w:val="22"/>
          <w:lang w:val="en-US"/>
        </w:rPr>
        <w:t xml:space="preserve">RA </w:t>
      </w:r>
      <w:proofErr w:type="spellStart"/>
      <w:r w:rsidR="00035CB5">
        <w:rPr>
          <w:rFonts w:cs="Arial"/>
          <w:color w:val="000000"/>
          <w:szCs w:val="22"/>
          <w:lang w:val="en-US"/>
        </w:rPr>
        <w:t>Florian</w:t>
      </w:r>
      <w:proofErr w:type="spellEnd"/>
      <w:r w:rsidR="001F041C" w:rsidRPr="00852FCB">
        <w:rPr>
          <w:rFonts w:cs="Arial"/>
          <w:color w:val="000000"/>
          <w:szCs w:val="22"/>
          <w:lang w:val="en-US"/>
        </w:rPr>
        <w:t xml:space="preserve"> </w:t>
      </w:r>
      <w:proofErr w:type="spellStart"/>
      <w:r w:rsidR="00035CB5">
        <w:rPr>
          <w:rFonts w:cs="Arial"/>
          <w:color w:val="000000"/>
          <w:szCs w:val="22"/>
          <w:lang w:val="en-US"/>
        </w:rPr>
        <w:t>Warg</w:t>
      </w:r>
      <w:proofErr w:type="spellEnd"/>
    </w:p>
    <w:p w:rsidR="00D87C79" w:rsidRPr="00852FCB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  <w:lang w:val="en-US"/>
        </w:rPr>
      </w:pPr>
      <w:r w:rsidRPr="00852FCB">
        <w:rPr>
          <w:rFonts w:cs="Arial"/>
          <w:color w:val="000000"/>
          <w:szCs w:val="22"/>
          <w:lang w:val="en-US"/>
        </w:rPr>
        <w:t>Tel.: 030/611284070</w:t>
      </w:r>
    </w:p>
    <w:p w:rsidR="00D87C79" w:rsidRPr="00852FCB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b/>
          <w:bCs/>
          <w:color w:val="000000"/>
          <w:szCs w:val="22"/>
          <w:lang w:val="en-US"/>
        </w:rPr>
      </w:pPr>
      <w:r w:rsidRPr="00852FCB">
        <w:rPr>
          <w:rFonts w:cs="Arial"/>
          <w:color w:val="000000"/>
          <w:szCs w:val="22"/>
          <w:lang w:val="en-US"/>
        </w:rPr>
        <w:t>E-Mail: info@geode.de</w:t>
      </w:r>
    </w:p>
    <w:p w:rsidR="00D87C79" w:rsidRPr="00852FCB" w:rsidRDefault="00D87C79" w:rsidP="00D87C79">
      <w:pPr>
        <w:autoSpaceDE w:val="0"/>
        <w:autoSpaceDN w:val="0"/>
        <w:adjustRightInd w:val="0"/>
        <w:spacing w:after="0" w:line="300" w:lineRule="exact"/>
        <w:rPr>
          <w:rFonts w:cs="Arial"/>
          <w:b/>
          <w:bCs/>
          <w:color w:val="000000"/>
          <w:szCs w:val="22"/>
          <w:lang w:val="en-US"/>
        </w:rPr>
      </w:pPr>
    </w:p>
    <w:p w:rsidR="00D87C79" w:rsidRPr="00852FCB" w:rsidRDefault="00D239D4" w:rsidP="00D87C79">
      <w:pPr>
        <w:autoSpaceDE w:val="0"/>
        <w:autoSpaceDN w:val="0"/>
        <w:adjustRightInd w:val="0"/>
        <w:spacing w:after="0" w:line="300" w:lineRule="exact"/>
        <w:rPr>
          <w:rFonts w:cs="Arial"/>
          <w:color w:val="000000"/>
          <w:szCs w:val="22"/>
          <w:lang w:val="en-US"/>
        </w:rPr>
      </w:pPr>
      <w:r>
        <w:rPr>
          <w:rFonts w:cs="Arial"/>
          <w:noProof/>
          <w:color w:val="00000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Abbinder" o:spid="_x0000_s1026" type="#_x0000_t202" style="position:absolute;margin-left:69.45pt;margin-top:765.45pt;width:365.65pt;height:45.3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" filled="f" stroked="f">
            <o:lock v:ext="edit" aspectratio="t"/>
            <v:textbox inset="0,0,0,0">
              <w:txbxContent>
                <w:p w:rsidR="005C6404" w:rsidRPr="007D0DD8" w:rsidRDefault="005C6404" w:rsidP="00D87C79">
                  <w:pPr>
                    <w:pStyle w:val="Fuzeile"/>
                  </w:pPr>
                  <w:r w:rsidRPr="007D0DD8">
                    <w:t>Der Bundesverband der Energie- und Wasserwirtschaft (BDEW), Berlin, vertritt über 1 800 Unternehmen. Das Spektrum der Mitglieder reicht von lokalen und kommunalen über regionale bis hin zu überregionalen Unternehmen. Sie repräse</w:t>
                  </w:r>
                  <w:r w:rsidRPr="007D0DD8">
                    <w:t>n</w:t>
                  </w:r>
                  <w:r w:rsidRPr="007D0DD8">
                    <w:t>tieren rund 90 Prozent des Stromabsatzes, gut 60 Prozent des Nah- und Fernwärmeabsatzes, 90 Prozent des Erdgasa</w:t>
                  </w:r>
                  <w:r w:rsidRPr="007D0DD8">
                    <w:t>b</w:t>
                  </w:r>
                  <w:r w:rsidRPr="007D0DD8">
                    <w:t>satzes sowie 80 Prozent der Trinkwasser-Förderung und rund ein Drittel der Abwasser-Entsorgung in Deutschland.</w:t>
                  </w:r>
                </w:p>
              </w:txbxContent>
            </v:textbox>
            <w10:wrap type="square" anchorx="page" anchory="page"/>
            <w10:anchorlock/>
          </v:shape>
        </w:pict>
      </w:r>
    </w:p>
    <w:p w:rsidR="00702038" w:rsidRPr="00852FCB" w:rsidRDefault="00702038" w:rsidP="00D87C79">
      <w:pPr>
        <w:pStyle w:val="Anrede"/>
        <w:rPr>
          <w:lang w:val="en-US"/>
        </w:rPr>
      </w:pPr>
    </w:p>
    <w:sectPr w:rsidR="00702038" w:rsidRPr="00852FCB" w:rsidSect="00A81A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654" w:right="3243" w:bottom="2155" w:left="1389" w:header="1162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E0" w:rsidRDefault="007052E0">
      <w:r>
        <w:separator/>
      </w:r>
    </w:p>
  </w:endnote>
  <w:endnote w:type="continuationSeparator" w:id="0">
    <w:p w:rsidR="007052E0" w:rsidRDefault="0070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04" w:rsidRDefault="00D239D4" w:rsidP="00DE53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C640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C6404">
      <w:rPr>
        <w:rStyle w:val="Seitenzahl"/>
        <w:noProof/>
      </w:rPr>
      <w:t>1</w:t>
    </w:r>
    <w:r>
      <w:rPr>
        <w:rStyle w:val="Seitenzahl"/>
      </w:rPr>
      <w:fldChar w:fldCharType="end"/>
    </w:r>
  </w:p>
  <w:p w:rsidR="005C6404" w:rsidRDefault="005C6404" w:rsidP="003F7ECA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04" w:rsidRDefault="00D239D4" w:rsidP="00017FDF">
    <w:pPr>
      <w:pStyle w:val="Paginierung"/>
      <w:framePr w:wrap="around"/>
    </w:pPr>
    <w:r>
      <w:fldChar w:fldCharType="begin"/>
    </w:r>
    <w:r w:rsidR="005C6404" w:rsidRPr="000A70EE">
      <w:instrText xml:space="preserve"> IF </w:instrText>
    </w:r>
    <w:r>
      <w:fldChar w:fldCharType="begin"/>
    </w:r>
    <w:r w:rsidR="005C6404" w:rsidRPr="000A70EE">
      <w:instrText xml:space="preserve"> DOCPROPERTY Sprache</w:instrText>
    </w:r>
    <w:r>
      <w:fldChar w:fldCharType="separate"/>
    </w:r>
    <w:r w:rsidR="005C6404">
      <w:instrText>Deutsch</w:instrText>
    </w:r>
    <w:r>
      <w:fldChar w:fldCharType="end"/>
    </w:r>
    <w:r w:rsidR="005C6404" w:rsidRPr="000A70EE">
      <w:instrText xml:space="preserve">="Deutsch" "Seite </w:instrText>
    </w:r>
    <w:r>
      <w:rPr>
        <w:rStyle w:val="Seitenzahl"/>
      </w:rPr>
      <w:fldChar w:fldCharType="begin"/>
    </w:r>
    <w:r w:rsidR="005C6404" w:rsidRPr="000A70EE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D7EF7">
      <w:rPr>
        <w:rStyle w:val="Seitenzahl"/>
      </w:rPr>
      <w:instrText>4</w:instrText>
    </w:r>
    <w:r>
      <w:rPr>
        <w:rStyle w:val="Seitenzahl"/>
      </w:rPr>
      <w:fldChar w:fldCharType="end"/>
    </w:r>
    <w:r w:rsidR="005C6404" w:rsidRPr="000A70EE">
      <w:rPr>
        <w:rStyle w:val="Seitenzahl"/>
      </w:rPr>
      <w:instrText xml:space="preserve"> von </w:instrText>
    </w:r>
    <w:r>
      <w:rPr>
        <w:rStyle w:val="Seitenzahl"/>
      </w:rPr>
      <w:fldChar w:fldCharType="begin"/>
    </w:r>
    <w:r w:rsidR="005C6404" w:rsidRPr="000A70EE">
      <w:rPr>
        <w:rStyle w:val="Seitenzahl"/>
      </w:rPr>
      <w:instrText xml:space="preserve"> SECTIONPAGES</w:instrText>
    </w:r>
    <w:r>
      <w:rPr>
        <w:rStyle w:val="Seitenzahl"/>
      </w:rPr>
      <w:fldChar w:fldCharType="separate"/>
    </w:r>
    <w:r w:rsidR="005D7EF7">
      <w:rPr>
        <w:rStyle w:val="Seitenzahl"/>
      </w:rPr>
      <w:instrText>4</w:instrText>
    </w:r>
    <w:r>
      <w:rPr>
        <w:rStyle w:val="Seitenzahl"/>
      </w:rPr>
      <w:fldChar w:fldCharType="end"/>
    </w:r>
    <w:r w:rsidR="005C6404" w:rsidRPr="000A70EE">
      <w:rPr>
        <w:rStyle w:val="Seitenzahl"/>
      </w:rPr>
      <w:instrText>"</w:instrText>
    </w:r>
    <w:r>
      <w:fldChar w:fldCharType="separate"/>
    </w:r>
    <w:r w:rsidR="005D7EF7" w:rsidRPr="000A70EE">
      <w:t xml:space="preserve">Seite </w:t>
    </w:r>
    <w:r w:rsidR="005D7EF7">
      <w:rPr>
        <w:rStyle w:val="Seitenzahl"/>
      </w:rPr>
      <w:t>4</w:t>
    </w:r>
    <w:r w:rsidR="005D7EF7" w:rsidRPr="000A70EE">
      <w:rPr>
        <w:rStyle w:val="Seitenzahl"/>
      </w:rPr>
      <w:t xml:space="preserve"> von </w:t>
    </w:r>
    <w:r w:rsidR="005D7EF7">
      <w:rPr>
        <w:rStyle w:val="Seitenzahl"/>
      </w:rPr>
      <w:t>4</w:t>
    </w:r>
    <w:r>
      <w:fldChar w:fldCharType="end"/>
    </w:r>
    <w:r>
      <w:fldChar w:fldCharType="begin"/>
    </w:r>
    <w:r w:rsidR="005C6404" w:rsidRPr="000A70EE">
      <w:instrText xml:space="preserve">IF </w:instrText>
    </w:r>
    <w:r>
      <w:fldChar w:fldCharType="begin"/>
    </w:r>
    <w:r w:rsidR="005C6404" w:rsidRPr="000A70EE">
      <w:instrText xml:space="preserve"> DOCPROPERTY Sprache</w:instrText>
    </w:r>
    <w:r>
      <w:fldChar w:fldCharType="separate"/>
    </w:r>
    <w:r w:rsidR="005C6404">
      <w:instrText>Deutsch</w:instrText>
    </w:r>
    <w:r>
      <w:fldChar w:fldCharType="end"/>
    </w:r>
    <w:r w:rsidR="005C6404" w:rsidRPr="000A70EE">
      <w:instrText>="Englisch" "</w:instrText>
    </w:r>
    <w:r>
      <w:rPr>
        <w:rStyle w:val="Seitenzahl"/>
      </w:rPr>
      <w:fldChar w:fldCharType="begin"/>
    </w:r>
    <w:r w:rsidR="005C6404" w:rsidRPr="000A70EE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C6404">
      <w:rPr>
        <w:rStyle w:val="Seitenzahl"/>
      </w:rPr>
      <w:instrText>2</w:instrText>
    </w:r>
    <w:r>
      <w:rPr>
        <w:rStyle w:val="Seitenzahl"/>
      </w:rPr>
      <w:fldChar w:fldCharType="end"/>
    </w:r>
    <w:r w:rsidR="005C6404">
      <w:rPr>
        <w:rStyle w:val="Seitenzahl"/>
      </w:rPr>
      <w:instrText>/</w:instrText>
    </w:r>
    <w:r>
      <w:rPr>
        <w:rStyle w:val="Seitenzahl"/>
      </w:rPr>
      <w:fldChar w:fldCharType="begin"/>
    </w:r>
    <w:r w:rsidR="005C6404" w:rsidRPr="000A70EE">
      <w:rPr>
        <w:rStyle w:val="Seitenzahl"/>
      </w:rPr>
      <w:instrText xml:space="preserve"> SECTIONPAGES</w:instrText>
    </w:r>
    <w:r>
      <w:rPr>
        <w:rStyle w:val="Seitenzahl"/>
      </w:rPr>
      <w:fldChar w:fldCharType="separate"/>
    </w:r>
    <w:r w:rsidR="005C6404">
      <w:rPr>
        <w:rStyle w:val="Seitenzahl"/>
      </w:rPr>
      <w:instrText>2</w:instrText>
    </w:r>
    <w:r>
      <w:rPr>
        <w:rStyle w:val="Seitenzahl"/>
      </w:rPr>
      <w:fldChar w:fldCharType="end"/>
    </w:r>
    <w:r w:rsidR="005C6404" w:rsidRPr="000A70EE">
      <w:rPr>
        <w:rStyle w:val="Seitenzahl"/>
      </w:rPr>
      <w:instrText>"</w:instrText>
    </w:r>
    <w:r>
      <w:fldChar w:fldCharType="end"/>
    </w:r>
    <w:r>
      <w:fldChar w:fldCharType="begin"/>
    </w:r>
    <w:r w:rsidR="005C6404" w:rsidRPr="000A70EE">
      <w:instrText xml:space="preserve"> IF </w:instrText>
    </w:r>
    <w:r>
      <w:fldChar w:fldCharType="begin"/>
    </w:r>
    <w:r w:rsidR="005C6404" w:rsidRPr="000A70EE">
      <w:instrText xml:space="preserve"> DOCPROPERTY Sprache</w:instrText>
    </w:r>
    <w:r>
      <w:fldChar w:fldCharType="separate"/>
    </w:r>
    <w:r w:rsidR="005C6404">
      <w:instrText>Deutsch</w:instrText>
    </w:r>
    <w:r>
      <w:fldChar w:fldCharType="end"/>
    </w:r>
    <w:r w:rsidR="005C6404" w:rsidRPr="000A70EE">
      <w:instrText>="</w:instrText>
    </w:r>
    <w:r w:rsidR="005C6404">
      <w:instrText>Französisch</w:instrText>
    </w:r>
    <w:r w:rsidR="005C6404" w:rsidRPr="000A70EE">
      <w:instrText>" "</w:instrText>
    </w:r>
    <w:r>
      <w:rPr>
        <w:rStyle w:val="Seitenzahl"/>
      </w:rPr>
      <w:fldChar w:fldCharType="begin"/>
    </w:r>
    <w:r w:rsidR="005C6404" w:rsidRPr="000A70EE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C6404" w:rsidRPr="000A70EE">
      <w:rPr>
        <w:rStyle w:val="Seitenzahl"/>
      </w:rPr>
      <w:instrText>2</w:instrText>
    </w:r>
    <w:r>
      <w:rPr>
        <w:rStyle w:val="Seitenzahl"/>
      </w:rPr>
      <w:fldChar w:fldCharType="end"/>
    </w:r>
    <w:r w:rsidR="005C6404" w:rsidRPr="000A70EE">
      <w:rPr>
        <w:rStyle w:val="Seitenzahl"/>
      </w:rPr>
      <w:instrText>/</w:instrText>
    </w:r>
    <w:r>
      <w:rPr>
        <w:rStyle w:val="Seitenzahl"/>
      </w:rPr>
      <w:fldChar w:fldCharType="begin"/>
    </w:r>
    <w:r w:rsidR="005C6404" w:rsidRPr="000A70EE">
      <w:rPr>
        <w:rStyle w:val="Seitenzahl"/>
      </w:rPr>
      <w:instrText xml:space="preserve"> SECTIONPAGES</w:instrText>
    </w:r>
    <w:r>
      <w:rPr>
        <w:rStyle w:val="Seitenzahl"/>
      </w:rPr>
      <w:fldChar w:fldCharType="separate"/>
    </w:r>
    <w:r w:rsidR="005C6404" w:rsidRPr="000A70EE">
      <w:rPr>
        <w:rStyle w:val="Seitenzahl"/>
      </w:rPr>
      <w:instrText>2</w:instrText>
    </w:r>
    <w:r>
      <w:rPr>
        <w:rStyle w:val="Seitenzahl"/>
      </w:rPr>
      <w:fldChar w:fldCharType="end"/>
    </w:r>
    <w:r w:rsidR="005C6404" w:rsidRPr="000A70EE">
      <w:rPr>
        <w:rStyle w:val="Seitenzahl"/>
      </w:rPr>
      <w:instrText>"</w:instrText>
    </w:r>
    <w:r>
      <w:fldChar w:fldCharType="end"/>
    </w:r>
  </w:p>
  <w:p w:rsidR="005C6404" w:rsidRDefault="005C6404" w:rsidP="00017FDF">
    <w:pPr>
      <w:pStyle w:val="Paginierung"/>
      <w:framePr w:w="0" w:hRule="auto" w:wrap="auto" w:vAnchor="margin" w:hAnchor="text" w:xAlign="left" w:yAlign="inlin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04" w:rsidRDefault="00D239D4" w:rsidP="0035467F">
    <w:pPr>
      <w:pStyle w:val="Paginierung"/>
      <w:framePr w:wrap="around" w:x="9289" w:y="15289"/>
    </w:pPr>
    <w:r w:rsidRPr="00074477">
      <w:fldChar w:fldCharType="begin"/>
    </w:r>
    <w:r w:rsidR="005C6404" w:rsidRPr="00074477">
      <w:instrText>IF"1"&lt;&gt;</w:instrText>
    </w:r>
    <w:r>
      <w:fldChar w:fldCharType="begin"/>
    </w:r>
    <w:r w:rsidR="00FC6851">
      <w:instrText>SECTIONPAGES</w:instrText>
    </w:r>
    <w:r>
      <w:fldChar w:fldCharType="separate"/>
    </w:r>
    <w:r w:rsidR="005D7EF7">
      <w:instrText>1</w:instrText>
    </w:r>
    <w:r>
      <w:fldChar w:fldCharType="end"/>
    </w:r>
    <w:r w:rsidR="005C6404" w:rsidRPr="00074477">
      <w:instrText>"</w:instrText>
    </w:r>
    <w:r>
      <w:fldChar w:fldCharType="begin"/>
    </w:r>
    <w:r w:rsidR="005C6404" w:rsidRPr="000A70EE">
      <w:instrText xml:space="preserve"> IF </w:instrText>
    </w:r>
    <w:r>
      <w:fldChar w:fldCharType="begin"/>
    </w:r>
    <w:r w:rsidR="005C6404" w:rsidRPr="000A70EE">
      <w:instrText xml:space="preserve"> DOCPROPERTY Sprache</w:instrText>
    </w:r>
    <w:r>
      <w:fldChar w:fldCharType="separate"/>
    </w:r>
    <w:r w:rsidR="005C6404">
      <w:instrText>Deutsch</w:instrText>
    </w:r>
    <w:r>
      <w:fldChar w:fldCharType="end"/>
    </w:r>
    <w:r w:rsidR="005C6404" w:rsidRPr="000A70EE">
      <w:instrText xml:space="preserve">="Deutsch" "Seite </w:instrText>
    </w:r>
    <w:r>
      <w:rPr>
        <w:rStyle w:val="Seitenzahl"/>
      </w:rPr>
      <w:fldChar w:fldCharType="begin"/>
    </w:r>
    <w:r w:rsidR="005C6404" w:rsidRPr="000A70EE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779DB">
      <w:rPr>
        <w:rStyle w:val="Seitenzahl"/>
      </w:rPr>
      <w:instrText>1</w:instrText>
    </w:r>
    <w:r>
      <w:rPr>
        <w:rStyle w:val="Seitenzahl"/>
      </w:rPr>
      <w:fldChar w:fldCharType="end"/>
    </w:r>
    <w:r w:rsidR="005C6404" w:rsidRPr="000A70EE">
      <w:rPr>
        <w:rStyle w:val="Seitenzahl"/>
      </w:rPr>
      <w:instrText xml:space="preserve"> von </w:instrText>
    </w:r>
    <w:r>
      <w:rPr>
        <w:rStyle w:val="Seitenzahl"/>
      </w:rPr>
      <w:fldChar w:fldCharType="begin"/>
    </w:r>
    <w:r w:rsidR="005C6404" w:rsidRPr="000A70EE">
      <w:rPr>
        <w:rStyle w:val="Seitenzahl"/>
      </w:rPr>
      <w:instrText xml:space="preserve"> SECTIONPAGES</w:instrText>
    </w:r>
    <w:r>
      <w:rPr>
        <w:rStyle w:val="Seitenzahl"/>
      </w:rPr>
      <w:fldChar w:fldCharType="separate"/>
    </w:r>
    <w:r w:rsidR="006779DB">
      <w:rPr>
        <w:rStyle w:val="Seitenzahl"/>
      </w:rPr>
      <w:instrText>4</w:instrText>
    </w:r>
    <w:r>
      <w:rPr>
        <w:rStyle w:val="Seitenzahl"/>
      </w:rPr>
      <w:fldChar w:fldCharType="end"/>
    </w:r>
    <w:r w:rsidR="005C6404" w:rsidRPr="000A70EE">
      <w:rPr>
        <w:rStyle w:val="Seitenzahl"/>
      </w:rPr>
      <w:instrText>"</w:instrText>
    </w:r>
    <w:r>
      <w:fldChar w:fldCharType="separate"/>
    </w:r>
    <w:r w:rsidR="006779DB" w:rsidRPr="000A70EE">
      <w:instrText xml:space="preserve">Seite </w:instrText>
    </w:r>
    <w:r w:rsidR="006779DB">
      <w:rPr>
        <w:rStyle w:val="Seitenzahl"/>
      </w:rPr>
      <w:instrText>1</w:instrText>
    </w:r>
    <w:r w:rsidR="006779DB" w:rsidRPr="000A70EE">
      <w:rPr>
        <w:rStyle w:val="Seitenzahl"/>
      </w:rPr>
      <w:instrText xml:space="preserve"> von </w:instrText>
    </w:r>
    <w:r w:rsidR="006779DB">
      <w:rPr>
        <w:rStyle w:val="Seitenzahl"/>
      </w:rPr>
      <w:instrText>4</w:instrText>
    </w:r>
    <w:r>
      <w:fldChar w:fldCharType="end"/>
    </w:r>
    <w:r>
      <w:fldChar w:fldCharType="begin"/>
    </w:r>
    <w:r w:rsidR="005C6404" w:rsidRPr="000A70EE">
      <w:instrText xml:space="preserve"> IF </w:instrText>
    </w:r>
    <w:r>
      <w:fldChar w:fldCharType="begin"/>
    </w:r>
    <w:r w:rsidR="005C6404" w:rsidRPr="000A70EE">
      <w:instrText xml:space="preserve"> DOCPROPERTY Sprache</w:instrText>
    </w:r>
    <w:r>
      <w:fldChar w:fldCharType="separate"/>
    </w:r>
    <w:r w:rsidR="005C6404">
      <w:instrText>Deutsch</w:instrText>
    </w:r>
    <w:r>
      <w:fldChar w:fldCharType="end"/>
    </w:r>
    <w:r w:rsidR="005C6404" w:rsidRPr="000A70EE">
      <w:instrText>="Englisch" "</w:instrText>
    </w:r>
    <w:r>
      <w:rPr>
        <w:rStyle w:val="Seitenzahl"/>
      </w:rPr>
      <w:fldChar w:fldCharType="begin"/>
    </w:r>
    <w:r w:rsidR="005C6404" w:rsidRPr="000A70EE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C6404">
      <w:rPr>
        <w:rStyle w:val="Seitenzahl"/>
      </w:rPr>
      <w:instrText>1</w:instrText>
    </w:r>
    <w:r>
      <w:rPr>
        <w:rStyle w:val="Seitenzahl"/>
      </w:rPr>
      <w:fldChar w:fldCharType="end"/>
    </w:r>
    <w:r w:rsidR="005C6404">
      <w:rPr>
        <w:rStyle w:val="Seitenzahl"/>
      </w:rPr>
      <w:instrText>/</w:instrText>
    </w:r>
    <w:r>
      <w:rPr>
        <w:rStyle w:val="Seitenzahl"/>
      </w:rPr>
      <w:fldChar w:fldCharType="begin"/>
    </w:r>
    <w:r w:rsidR="005C6404" w:rsidRPr="000A70EE">
      <w:rPr>
        <w:rStyle w:val="Seitenzahl"/>
      </w:rPr>
      <w:instrText xml:space="preserve"> SECTIONPAGES</w:instrText>
    </w:r>
    <w:r>
      <w:rPr>
        <w:rStyle w:val="Seitenzahl"/>
      </w:rPr>
      <w:fldChar w:fldCharType="separate"/>
    </w:r>
    <w:r w:rsidR="005C6404">
      <w:rPr>
        <w:rStyle w:val="Seitenzahl"/>
      </w:rPr>
      <w:instrText>2</w:instrText>
    </w:r>
    <w:r>
      <w:rPr>
        <w:rStyle w:val="Seitenzahl"/>
      </w:rPr>
      <w:fldChar w:fldCharType="end"/>
    </w:r>
    <w:r w:rsidR="005C6404" w:rsidRPr="000A70EE">
      <w:rPr>
        <w:rStyle w:val="Seitenzahl"/>
      </w:rPr>
      <w:instrText>"</w:instrText>
    </w:r>
    <w:r w:rsidR="005C6404" w:rsidRPr="00074477">
      <w:instrText xml:space="preserve"> </w:instrText>
    </w:r>
    <w:r>
      <w:fldChar w:fldCharType="end"/>
    </w:r>
    <w:r>
      <w:fldChar w:fldCharType="begin"/>
    </w:r>
    <w:r w:rsidR="005C6404" w:rsidRPr="000A70EE">
      <w:instrText xml:space="preserve"> IF </w:instrText>
    </w:r>
    <w:r>
      <w:fldChar w:fldCharType="begin"/>
    </w:r>
    <w:r w:rsidR="005C6404" w:rsidRPr="000A70EE">
      <w:instrText xml:space="preserve"> DOCPROPERTY Sprache</w:instrText>
    </w:r>
    <w:r>
      <w:fldChar w:fldCharType="separate"/>
    </w:r>
    <w:r w:rsidR="005C6404">
      <w:instrText>Deutsch</w:instrText>
    </w:r>
    <w:r>
      <w:fldChar w:fldCharType="end"/>
    </w:r>
    <w:r w:rsidR="005C6404" w:rsidRPr="000A70EE">
      <w:instrText>="</w:instrText>
    </w:r>
    <w:r w:rsidR="005C6404">
      <w:instrText>Französisch</w:instrText>
    </w:r>
    <w:r w:rsidR="005C6404" w:rsidRPr="000A70EE">
      <w:instrText>" "</w:instrText>
    </w:r>
    <w:r>
      <w:rPr>
        <w:rStyle w:val="Seitenzahl"/>
      </w:rPr>
      <w:fldChar w:fldCharType="begin"/>
    </w:r>
    <w:r w:rsidR="005C6404" w:rsidRPr="000A70EE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C6404" w:rsidRPr="000A70EE">
      <w:rPr>
        <w:rStyle w:val="Seitenzahl"/>
      </w:rPr>
      <w:instrText>2</w:instrText>
    </w:r>
    <w:r>
      <w:rPr>
        <w:rStyle w:val="Seitenzahl"/>
      </w:rPr>
      <w:fldChar w:fldCharType="end"/>
    </w:r>
    <w:r w:rsidR="005C6404" w:rsidRPr="000A70EE">
      <w:rPr>
        <w:rStyle w:val="Seitenzahl"/>
      </w:rPr>
      <w:instrText>/</w:instrText>
    </w:r>
    <w:r>
      <w:rPr>
        <w:rStyle w:val="Seitenzahl"/>
      </w:rPr>
      <w:fldChar w:fldCharType="begin"/>
    </w:r>
    <w:r w:rsidR="005C6404" w:rsidRPr="000A70EE">
      <w:rPr>
        <w:rStyle w:val="Seitenzahl"/>
      </w:rPr>
      <w:instrText xml:space="preserve"> SECTIONPAGES</w:instrText>
    </w:r>
    <w:r>
      <w:rPr>
        <w:rStyle w:val="Seitenzahl"/>
      </w:rPr>
      <w:fldChar w:fldCharType="separate"/>
    </w:r>
    <w:r w:rsidR="005C6404" w:rsidRPr="000A70EE">
      <w:rPr>
        <w:rStyle w:val="Seitenzahl"/>
      </w:rPr>
      <w:instrText>2</w:instrText>
    </w:r>
    <w:r>
      <w:rPr>
        <w:rStyle w:val="Seitenzahl"/>
      </w:rPr>
      <w:fldChar w:fldCharType="end"/>
    </w:r>
    <w:r w:rsidR="005C6404" w:rsidRPr="000A70EE">
      <w:rPr>
        <w:rStyle w:val="Seitenzahl"/>
      </w:rPr>
      <w:instrText>"</w:instrText>
    </w:r>
    <w:r>
      <w:fldChar w:fldCharType="end"/>
    </w:r>
    <w:r w:rsidR="005C6404" w:rsidRPr="00074477">
      <w:instrText>"</w:instrText>
    </w:r>
    <w:r w:rsidRPr="00074477">
      <w:fldChar w:fldCharType="end"/>
    </w:r>
  </w:p>
  <w:p w:rsidR="005C6404" w:rsidRDefault="005C6404" w:rsidP="008A1C4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E0" w:rsidRDefault="007052E0">
      <w:r>
        <w:separator/>
      </w:r>
    </w:p>
  </w:footnote>
  <w:footnote w:type="continuationSeparator" w:id="0">
    <w:p w:rsidR="007052E0" w:rsidRDefault="00705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04" w:rsidRDefault="005C640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04" w:rsidRDefault="00D239D4" w:rsidP="00657383">
    <w:pPr>
      <w:pStyle w:val="Kopfzeile"/>
      <w:spacing w:after="1984"/>
      <w:ind w:right="-2285"/>
      <w:jc w:val="right"/>
    </w:pPr>
    <w:r>
      <w:rPr>
        <w:noProof/>
      </w:rPr>
      <w:pict>
        <v:group id="_x0000_s4103" style="position:absolute;left:0;text-align:left;margin-left:71.95pt;margin-top:45.3pt;width:77.1pt;height:37.45pt;z-index:251672576;mso-position-horizontal-relative:page;mso-position-vertical-relative:page;mso-width-relative:margin;mso-height-relative:margin" coordsize="15995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">
          <o:lock v:ext="edit" aspectratio="t"/>
          <v:shape id="BDEW-VKU-Logo-Links-Part1" o:spid="_x0000_s4105" style="position:absolute;width:15995;height:7772;visibility:visible;mso-wrap-style:square;v-text-anchor:top" coordsize="4342,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mqMAA&#10;AADaAAAADwAAAGRycy9kb3ducmV2LnhtbESP0YrCMBRE3xf8h3AF37aplZWlGkUKC9IHF+t+wKW5&#10;NsXmpjRZrX9vBMHHYWbOMOvtaDtxpcG3jhXMkxQEce10y42Cv9PP5zcIH5A1do5JwZ08bDeTjzXm&#10;2t34SNcqNCJC2OeowITQ51L62pBFn7ieOHpnN1gMUQ6N1APeItx2MkvTpbTYclww2FNhqL5U/1bB&#10;uSRTFTb7DUXn5ddhWWbalUrNpuNuBSLQGN7hV3uvFSzgeSXe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1mqMAAAADaAAAADwAAAAAAAAAAAAAAAACYAgAAZHJzL2Rvd25y&#10;ZXYueG1sUEsFBgAAAAAEAAQA9QAAAIUDAAAAAA==&#10;" path="m3005,779r,l3005,,2705,r,732c2705,834,2634,876,2571,876v-63,,-134,-47,-137,-144l2434,,2134,r,779c2134,1018,2271,1160,2571,1160v282,,434,-139,434,-381m947,r,l626,,474,861,318,,,,250,1132r445,l947,t666,l1613,r324,l1937,1132r-324,l1613,m1137,1721r,l1100,1721r-61,-232l1074,1489r34,156c1113,1668,1118,1708,1118,1708v,,8,-40,14,-63l1163,1489r34,l1137,1721xm3695,2095r,c3681,2095,3671,2082,3671,2068v,-13,10,-23,24,-23c3708,2045,3718,2055,3718,2068v,14,-10,27,-23,27xm3589,2089r,l3553,2089r-61,-231l3526,1858r34,155c3563,2037,3571,2076,3571,2076v,,5,-39,10,-63l3616,1858r34,l3589,2089xm3447,2095r,c3434,2095,3424,2082,3424,2068v,-13,10,-23,23,-23c3460,2045,3471,2055,3471,2068v,14,-11,27,-24,27xm3308,1932r,c3287,1932,3271,1942,3271,1989r71,c3342,1939,3326,1932,3308,1932xm3371,2010r,l3271,2010v,58,26,56,45,56c3332,2066,3360,2058,3360,2058r,26c3360,2084,3339,2095,3316,2095v-34,,-77,-8,-77,-92c3239,1926,3274,1910,3308,1910v31,,66,14,63,93l3371,2010xm3060,2089r,l3000,1963v-16,-31,-26,-63,-26,-63c2974,1900,2976,1945,2976,1971r,118l2947,2089r,-231l2976,1858r61,121c3055,2018,3063,2045,3063,2045v,,-5,-48,-5,-74l3058,1858r29,l3087,2089r-27,xm2787,2089r,l2787,1858r113,l2900,1884r-82,l2818,1950r77,l2895,1976r-77,l2818,2063r82,l2900,2089r-113,xm2692,2089r,l2689,1968v,-31,3,-60,3,-60c2692,1908,2679,1937,2668,1960r-42,90l2582,1960v-11,-23,-22,-52,-22,-52c2560,1908,2560,1937,2560,1968r-2,121l2529,2089r8,-231l2560,1858r66,139l2689,1858r24,l2724,2089r-32,xm2434,2089r,l2434,1976r-84,l2350,2089r-29,l2321,1858r29,l2350,1950r84,l2434,1858r29,l2463,2089r-29,xm2160,2089r,l2160,1858r114,l2274,1884r-85,l2189,1950r79,l2268,1976r-79,l2189,2063r85,l2274,2089r-114,xm2068,2089r,l2005,1963v-13,-31,-26,-63,-26,-63c1979,1900,1984,1945,1984,1971r,118l1953,2089r,-231l1984,1858r58,121c2060,2018,2068,2045,2068,2045v,,-5,-48,-5,-74l2063,1858r32,l2095,2089r-27,xm1813,1884r,l1800,1884r,84c1855,1968,1874,1958,1874,1921v,-37,-21,-37,-61,-37xm1871,2089r,l1855,2037v-8,-19,-13,-37,-26,-45c1821,1992,1810,1992,1800,1992r,97l1771,2089r,-231l1818,1858v48,,87,8,87,63c1905,1958,1884,1976,1858,1984v10,11,16,21,24,40l1908,2089r-37,xm1610,2089r,l1610,1858r114,l1724,1884r-85,l1639,1950r79,l1718,1976r-79,l1639,2063r85,l1724,2089r-114,xm1582,1884r,l1526,1884r,205l1497,2089r,-205l1439,1884r,-26l1584,1858r-2,26xm1382,2089r,l1318,1963v-13,-31,-26,-63,-26,-63c1292,1900,1297,1945,1297,1971r,118l1268,2089r,-231l1297,1858r58,121c1374,2018,1382,2045,1382,2045v,,-6,-48,-6,-74l1376,1858r32,l1408,2089r-26,xm1134,2095r,c1087,2095,1066,2074,1066,2026r,-168l1097,1858r,174c1097,2058,1108,2068,1134,2068v24,,37,-10,37,-36l1171,1858r32,l1203,2026v,48,-24,69,-69,69xm4250,1516r,l4237,1516r,84c4289,1600,4308,1589,4308,1553v,-37,-21,-37,-58,-37xm4305,1721r,l4289,1668v-5,-18,-13,-36,-23,-44c4255,1624,4245,1624,4237,1624r,97l4205,1721r,-232l4255,1489v45,,84,8,84,64c4339,1589,4321,1608,4292,1616v11,10,18,21,24,39l4342,1721r-37,xm4045,1721r,l4045,1489r113,l4158,1516r-82,l4076,1582r77,l4153,1608r-77,l4076,1695r82,l4158,1721r-113,xm4005,1721r,l3908,1721r,-232l3939,1489r,206l4008,1695r-3,26xm3797,1558r,c3792,1537,3787,1508,3787,1508v,,-8,29,-13,50l3753,1645r65,l3797,1558xm3837,1721r,l3824,1668r-77,l3734,1721r-31,l3766,1489r39,l3868,1721r-31,xm3637,1721r,l3574,1595v-14,-32,-27,-63,-27,-63c3547,1532,3553,1576,3553,1603r,118l3521,1721r,-232l3553,1489r57,121c3629,1650,3637,1676,3637,1676v,,-6,-47,-6,-73l3631,1489r32,l3663,1721r-26,xm3389,1726r,c3342,1726,3321,1705,3321,1658r,-169l3353,1489r,174c3353,1689,3363,1700,3389,1700v24,,37,-11,37,-37l3426,1489r32,l3458,1658v,47,-24,68,-69,68xm3229,1721r,l3226,1600v,-32,,-61,,-61c3226,1539,3216,1568,3205,1592r-42,90l3118,1592v-10,-24,-21,-53,-21,-53c3097,1539,3097,1568,3097,1600r-2,121l3066,1721r8,-232l3097,1489r66,140l3226,1489r24,l3258,1721r-29,xm2971,1721r,l2971,1600v-3,-32,,-61,,-61c2971,1539,2960,1568,2947,1592r-42,90l2863,1592v-13,-24,-24,-53,-24,-53c2839,1539,2842,1568,2839,1600r,121l2808,1721r8,-232l2842,1489r63,140l2968,1489r27,l3003,1721r-32,xm2682,1508r,c2658,1508,2637,1526,2637,1605v,82,23,98,45,98c2703,1703,2726,1687,2726,1605v,-79,-21,-97,-44,-97xm2682,1726r,c2653,1726,2608,1718,2608,1605v,-113,47,-121,74,-121c2708,1484,2758,1492,2758,1605v,113,-48,121,-76,121xm2553,1726r,l2484,1595r66,-106l2584,1489r-68,106l2589,1721r-36,5xm2445,1489r,l2476,1489r,232l2445,1721r,-232xm2195,1516r,l2182,1516r,179l2192,1695v45,,71,-11,71,-90c2263,1521,2237,1516,2195,1516xm2187,1721r,l2153,1721r,-232l2192,1489v58,,100,11,100,116c2292,1708,2247,1721,2187,1721xm2058,1721r,l1997,1595v-15,-32,-26,-63,-26,-63c1971,1532,1976,1576,1976,1603r,118l1945,1721r,-232l1974,1489r60,121c2053,1650,2060,1676,2060,1676v,,-5,-47,-5,-73l2055,1489r29,l2084,1721r-26,xm1834,1558r,c1829,1537,1821,1508,1821,1508v,,-5,29,-11,50l1789,1645r66,l1834,1558xm1874,1721r,l1860,1668r-76,l1771,1721r-32,l1803,1489r39,l1905,1721r-31,xm1621,1613r,l1608,1613r,84l1624,1697v42,,60,-5,60,-42c1684,1618,1660,1613,1621,1613xm1621,1513r,l1608,1513r,76l1621,1589v42,,58,-5,58,-39c1679,1518,1660,1513,1621,1513xm1618,1721r,l1579,1721r,-232l1621,1489v58,,87,8,87,61c1708,1579,1689,1595,1668,1600v27,5,48,18,48,55c1716,1716,1679,1721,1618,1721xm1439,1516r,l1426,1516r,84c1479,1600,1497,1589,1497,1553v,-37,-21,-37,-58,-37xm1495,1721r,l1479,1668v-5,-18,-13,-36,-24,-44c1445,1624,1434,1624,1426,1624r,97l1395,1721r,-232l1445,1489v44,,84,8,84,64c1529,1589,1510,1608,1484,1616v8,10,16,21,21,39l1532,1721r-37,xm1234,1721r,l1234,1489r113,l1347,1516r-81,l1266,1582r76,l1342,1608r-76,l1266,1695r81,l1347,1721r-113,xe" fillcolor="#0994dc" stroked="f">
            <v:path arrowok="t" o:connecttype="custom" o:connectlocs="330327487,0;84956721,0;218906475,0;154306816,236877153;162449419,204944647;487077121,287528344;490741163,255733849;467805715,288354185;457491431,276654775;457491431,275691294;399948719,287528344;418948619,287528344;382441550,268396368;365341825,287528344;347427581,270873890;369684449,287528344;314991998,255733849;293141837,287528344;307799113,271975011;272106194,270185690;280656241,281472179;244284742,259312492;248220659,274177253;255413544,278581737;222434949,259312492;218499400,287528344;195292077,255733849;176020671,287528344;191085022,255733849;148878168,279682858;576783909,208660930;582076620,229582227;582483695,222424941;564298313,208660930;564298313,236877153;543941251,233298510;515305280,214441814;511098225,204944647;482191116,220635620;492776906,204944647;455048613,204944647;438220025,236877153;420305781,220222699;442155574,236877153;388548780,219121578;402798612,204944647;369955955,220910900;363984663,237565354;346477494,237565354;297891904,208660930;296806248,236877153;279299079,236877153;276042112,221599100;248899240,214441814;254327888,236877153;254327888,236877153;219992131,222012021;219992131,208248009;232884802,227792906;195292077,208660930;189320785,204944647;167470993,236877153;171813616,221323820" o:connectangles="0,0,0,0,0,0,0,0,0,0,0,0,0,0,0,0,0,0,0,0,0,0,0,0,0,0,0,0,0,0,0,0,0,0,0,0,0,0,0,0,0,0,0,0,0,0,0,0,0,0,0,0,0,0,0,0,0,0,0,0,0,0,0"/>
            <o:lock v:ext="edit" verticies="t"/>
          </v:shape>
          <v:shape id="BDEW-VKU-Logo-Links-Part2" o:spid="_x0000_s4104" style="position:absolute;left:3796;width:2140;height:4254;visibility:visible;mso-wrap-style:square;v-text-anchor:top" coordsize="581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EmMMA&#10;AADaAAAADwAAAGRycy9kb3ducmV2LnhtbESPQWvCQBSE7wX/w/IK3upue4iauooYBKHtoSp4fWRf&#10;k+Du2zS7iem/7wqFHoeZ+YZZbUZnxUBdaDxreJ4pEMSlNw1XGs6n/dMCRIjIBq1n0vBDATbrycMK&#10;c+Nv/EnDMVYiQTjkqKGOsc2lDGVNDsPMt8TJ+/Kdw5hkV0nT4S3BnZUvSmXSYcNpocaWdjWV12Pv&#10;NDSH92C/WRWL/m05L07qI16s0Xr6OG5fQUQa43/4r30wGjK4X0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UEmMMAAADaAAAADwAAAAAAAAAAAAAAAACYAgAAZHJzL2Rv&#10;d25yZXYueG1sUEsFBgAAAAAEAAQA9QAAAIgDAAAAAA==&#10;" path="m,1132r,l263,518,15,,365,,581,532,350,1147,,1132xe" fillcolor="#ee3120" stroked="f">
            <v:path arrowok="t" o:connecttype="custom" o:connectlocs="0,155745858;0,155745858;35678970,71268995;2034978,0;49516086,0;78819036,73195204;47481476,157809680;0,155745858" o:connectangles="0,0,0,0,0,0,0,0"/>
          </v:shape>
          <w10:wrap anchorx="page" anchory="page"/>
        </v:group>
      </w:pict>
    </w:r>
    <w:r w:rsidR="005C6404">
      <w:rPr>
        <w:noProof/>
      </w:rPr>
      <w:drawing>
        <wp:anchor distT="0" distB="467995" distL="114300" distR="114300" simplePos="0" relativeHeight="251674624" behindDoc="1" locked="0" layoutInCell="1" allowOverlap="1">
          <wp:simplePos x="0" y="0"/>
          <wp:positionH relativeFrom="page">
            <wp:posOffset>2571750</wp:posOffset>
          </wp:positionH>
          <wp:positionV relativeFrom="page">
            <wp:posOffset>298450</wp:posOffset>
          </wp:positionV>
          <wp:extent cx="685800" cy="806450"/>
          <wp:effectExtent l="19050" t="0" r="0" b="0"/>
          <wp:wrapNone/>
          <wp:docPr id="30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6404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5904865</wp:posOffset>
          </wp:positionH>
          <wp:positionV relativeFrom="page">
            <wp:posOffset>521970</wp:posOffset>
          </wp:positionV>
          <wp:extent cx="1203960" cy="631190"/>
          <wp:effectExtent l="0" t="0" r="0" b="0"/>
          <wp:wrapNone/>
          <wp:docPr id="5" name="Bild 5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DEW-Logo-Text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04" w:rsidRDefault="00D239D4">
    <w:pPr>
      <w:pStyle w:val="Kopfzeile"/>
    </w:pPr>
    <w:r>
      <w:rPr>
        <w:noProof/>
      </w:rPr>
      <w:pict>
        <v:group id="BDEW-VKU-Logo-Links" o:spid="_x0000_s4100" style="position:absolute;margin-left:71.95pt;margin-top:52.3pt;width:77.1pt;height:37.45pt;z-index:251671552;mso-position-horizontal-relative:page;mso-position-vertical-relative:page;mso-width-relative:margin;mso-height-relative:margin" coordsize="15995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">
          <o:lock v:ext="edit" aspectratio="t"/>
          <v:shape id="BDEW-VKU-Logo-Links-Part1" o:spid="_x0000_s4102" style="position:absolute;width:15995;height:7772;visibility:visible;mso-wrap-style:square;v-text-anchor:top" coordsize="4342,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8GsEA&#10;AADcAAAADwAAAGRycy9kb3ducmV2LnhtbERPzWqDQBC+F/IOywRya9YIFWPchCAUioeW2j7A4I6u&#10;xJ0Vd5PYt88WCr3Nx/c75Wmxo7jR7AfHCnbbBARx6/TAvYLvr9fnHIQPyBpHx6TghzycjqunEgvt&#10;7vxJtyb0IoawL1CBCWEqpPStIYt+6ybiyHVuthginHupZ7zHcDvKNEkyaXHg2GBwospQe2muVkFX&#10;k2kqm36EavTy5T2rU+1qpTbr5XwAEWgJ/+I/95uO8/M9/D4TL5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T/BrBAAAA3AAAAA8AAAAAAAAAAAAAAAAAmAIAAGRycy9kb3du&#10;cmV2LnhtbFBLBQYAAAAABAAEAPUAAACGAwAAAAA=&#10;" path="m3005,779r,l3005,,2705,r,732c2705,834,2634,876,2571,876v-63,,-134,-47,-137,-144l2434,,2134,r,779c2134,1018,2271,1160,2571,1160v282,,434,-139,434,-381m947,r,l626,,474,861,318,,,,250,1132r445,l947,t666,l1613,r324,l1937,1132r-324,l1613,m1137,1721r,l1100,1721r-61,-232l1074,1489r34,156c1113,1668,1118,1708,1118,1708v,,8,-40,14,-63l1163,1489r34,l1137,1721xm3695,2095r,c3681,2095,3671,2082,3671,2068v,-13,10,-23,24,-23c3708,2045,3718,2055,3718,2068v,14,-10,27,-23,27xm3589,2089r,l3553,2089r-61,-231l3526,1858r34,155c3563,2037,3571,2076,3571,2076v,,5,-39,10,-63l3616,1858r34,l3589,2089xm3447,2095r,c3434,2095,3424,2082,3424,2068v,-13,10,-23,23,-23c3460,2045,3471,2055,3471,2068v,14,-11,27,-24,27xm3308,1932r,c3287,1932,3271,1942,3271,1989r71,c3342,1939,3326,1932,3308,1932xm3371,2010r,l3271,2010v,58,26,56,45,56c3332,2066,3360,2058,3360,2058r,26c3360,2084,3339,2095,3316,2095v-34,,-77,-8,-77,-92c3239,1926,3274,1910,3308,1910v31,,66,14,63,93l3371,2010xm3060,2089r,l3000,1963v-16,-31,-26,-63,-26,-63c2974,1900,2976,1945,2976,1971r,118l2947,2089r,-231l2976,1858r61,121c3055,2018,3063,2045,3063,2045v,,-5,-48,-5,-74l3058,1858r29,l3087,2089r-27,xm2787,2089r,l2787,1858r113,l2900,1884r-82,l2818,1950r77,l2895,1976r-77,l2818,2063r82,l2900,2089r-113,xm2692,2089r,l2689,1968v,-31,3,-60,3,-60c2692,1908,2679,1937,2668,1960r-42,90l2582,1960v-11,-23,-22,-52,-22,-52c2560,1908,2560,1937,2560,1968r-2,121l2529,2089r8,-231l2560,1858r66,139l2689,1858r24,l2724,2089r-32,xm2434,2089r,l2434,1976r-84,l2350,2089r-29,l2321,1858r29,l2350,1950r84,l2434,1858r29,l2463,2089r-29,xm2160,2089r,l2160,1858r114,l2274,1884r-85,l2189,1950r79,l2268,1976r-79,l2189,2063r85,l2274,2089r-114,xm2068,2089r,l2005,1963v-13,-31,-26,-63,-26,-63c1979,1900,1984,1945,1984,1971r,118l1953,2089r,-231l1984,1858r58,121c2060,2018,2068,2045,2068,2045v,,-5,-48,-5,-74l2063,1858r32,l2095,2089r-27,xm1813,1884r,l1800,1884r,84c1855,1968,1874,1958,1874,1921v,-37,-21,-37,-61,-37xm1871,2089r,l1855,2037v-8,-19,-13,-37,-26,-45c1821,1992,1810,1992,1800,1992r,97l1771,2089r,-231l1818,1858v48,,87,8,87,63c1905,1958,1884,1976,1858,1984v10,11,16,21,24,40l1908,2089r-37,xm1610,2089r,l1610,1858r114,l1724,1884r-85,l1639,1950r79,l1718,1976r-79,l1639,2063r85,l1724,2089r-114,xm1582,1884r,l1526,1884r,205l1497,2089r,-205l1439,1884r,-26l1584,1858r-2,26xm1382,2089r,l1318,1963v-13,-31,-26,-63,-26,-63c1292,1900,1297,1945,1297,1971r,118l1268,2089r,-231l1297,1858r58,121c1374,2018,1382,2045,1382,2045v,,-6,-48,-6,-74l1376,1858r32,l1408,2089r-26,xm1134,2095r,c1087,2095,1066,2074,1066,2026r,-168l1097,1858r,174c1097,2058,1108,2068,1134,2068v24,,37,-10,37,-36l1171,1858r32,l1203,2026v,48,-24,69,-69,69xm4250,1516r,l4237,1516r,84c4289,1600,4308,1589,4308,1553v,-37,-21,-37,-58,-37xm4305,1721r,l4289,1668v-5,-18,-13,-36,-23,-44c4255,1624,4245,1624,4237,1624r,97l4205,1721r,-232l4255,1489v45,,84,8,84,64c4339,1589,4321,1608,4292,1616v11,10,18,21,24,39l4342,1721r-37,xm4045,1721r,l4045,1489r113,l4158,1516r-82,l4076,1582r77,l4153,1608r-77,l4076,1695r82,l4158,1721r-113,xm4005,1721r,l3908,1721r,-232l3939,1489r,206l4008,1695r-3,26xm3797,1558r,c3792,1537,3787,1508,3787,1508v,,-8,29,-13,50l3753,1645r65,l3797,1558xm3837,1721r,l3824,1668r-77,l3734,1721r-31,l3766,1489r39,l3868,1721r-31,xm3637,1721r,l3574,1595v-14,-32,-27,-63,-27,-63c3547,1532,3553,1576,3553,1603r,118l3521,1721r,-232l3553,1489r57,121c3629,1650,3637,1676,3637,1676v,,-6,-47,-6,-73l3631,1489r32,l3663,1721r-26,xm3389,1726r,c3342,1726,3321,1705,3321,1658r,-169l3353,1489r,174c3353,1689,3363,1700,3389,1700v24,,37,-11,37,-37l3426,1489r32,l3458,1658v,47,-24,68,-69,68xm3229,1721r,l3226,1600v,-32,,-61,,-61c3226,1539,3216,1568,3205,1592r-42,90l3118,1592v-10,-24,-21,-53,-21,-53c3097,1539,3097,1568,3097,1600r-2,121l3066,1721r8,-232l3097,1489r66,140l3226,1489r24,l3258,1721r-29,xm2971,1721r,l2971,1600v-3,-32,,-61,,-61c2971,1539,2960,1568,2947,1592r-42,90l2863,1592v-13,-24,-24,-53,-24,-53c2839,1539,2842,1568,2839,1600r,121l2808,1721r8,-232l2842,1489r63,140l2968,1489r27,l3003,1721r-32,xm2682,1508r,c2658,1508,2637,1526,2637,1605v,82,23,98,45,98c2703,1703,2726,1687,2726,1605v,-79,-21,-97,-44,-97xm2682,1726r,c2653,1726,2608,1718,2608,1605v,-113,47,-121,74,-121c2708,1484,2758,1492,2758,1605v,113,-48,121,-76,121xm2553,1726r,l2484,1595r66,-106l2584,1489r-68,106l2589,1721r-36,5xm2445,1489r,l2476,1489r,232l2445,1721r,-232xm2195,1516r,l2182,1516r,179l2192,1695v45,,71,-11,71,-90c2263,1521,2237,1516,2195,1516xm2187,1721r,l2153,1721r,-232l2192,1489v58,,100,11,100,116c2292,1708,2247,1721,2187,1721xm2058,1721r,l1997,1595v-15,-32,-26,-63,-26,-63c1971,1532,1976,1576,1976,1603r,118l1945,1721r,-232l1974,1489r60,121c2053,1650,2060,1676,2060,1676v,,-5,-47,-5,-73l2055,1489r29,l2084,1721r-26,xm1834,1558r,c1829,1537,1821,1508,1821,1508v,,-5,29,-11,50l1789,1645r66,l1834,1558xm1874,1721r,l1860,1668r-76,l1771,1721r-32,l1803,1489r39,l1905,1721r-31,xm1621,1613r,l1608,1613r,84l1624,1697v42,,60,-5,60,-42c1684,1618,1660,1613,1621,1613xm1621,1513r,l1608,1513r,76l1621,1589v42,,58,-5,58,-39c1679,1518,1660,1513,1621,1513xm1618,1721r,l1579,1721r,-232l1621,1489v58,,87,8,87,61c1708,1579,1689,1595,1668,1600v27,5,48,18,48,55c1716,1716,1679,1721,1618,1721xm1439,1516r,l1426,1516r,84c1479,1600,1497,1589,1497,1553v,-37,-21,-37,-58,-37xm1495,1721r,l1479,1668v-5,-18,-13,-36,-24,-44c1445,1624,1434,1624,1426,1624r,97l1395,1721r,-232l1445,1489v44,,84,8,84,64c1529,1589,1510,1608,1484,1616v8,10,16,21,21,39l1532,1721r-37,xm1234,1721r,l1234,1489r113,l1347,1516r-81,l1266,1582r76,l1342,1608r-76,l1266,1695r81,l1347,1721r-113,xe" fillcolor="#0994dc" stroked="f">
            <v:path arrowok="t" o:connecttype="custom" o:connectlocs="330327487,0;84956721,0;218906475,0;154306816,236877153;162449419,204944647;487077121,287528344;490741163,255733849;467805715,288354185;457491431,276654775;457491431,275691294;399948719,287528344;418948619,287528344;382441550,268396368;365341825,287528344;347427581,270873890;369684449,287528344;314991998,255733849;293141837,287528344;307799113,271975011;272106194,270185690;280656241,281472179;244284742,259312492;248220659,274177253;255413544,278581737;222434949,259312492;218499400,287528344;195292077,255733849;176020671,287528344;191085022,255733849;148878168,279682858;576783909,208660930;582076620,229582227;582483695,222424941;564298313,208660930;564298313,236877153;543941251,233298510;515305280,214441814;511098225,204944647;482191116,220635620;492776906,204944647;455048613,204944647;438220025,236877153;420305781,220222699;442155574,236877153;388548780,219121578;402798612,204944647;369955955,220910900;363984663,237565354;346477494,237565354;297891904,208660930;296806248,236877153;279299079,236877153;276042112,221599100;248899240,214441814;254327888,236877153;254327888,236877153;219992131,222012021;219992131,208248009;232884802,227792906;195292077,208660930;189320785,204944647;167470993,236877153;171813616,221323820" o:connectangles="0,0,0,0,0,0,0,0,0,0,0,0,0,0,0,0,0,0,0,0,0,0,0,0,0,0,0,0,0,0,0,0,0,0,0,0,0,0,0,0,0,0,0,0,0,0,0,0,0,0,0,0,0,0,0,0,0,0,0,0,0,0,0"/>
            <o:lock v:ext="edit" verticies="t"/>
          </v:shape>
          <v:shape id="BDEW-VKU-Logo-Links-Part2" o:spid="_x0000_s4101" style="position:absolute;left:3796;width:2140;height:4254;visibility:visible;mso-wrap-style:square;v-text-anchor:top" coordsize="581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w9sQA&#10;AADcAAAADwAAAGRycy9kb3ducmV2LnhtbESPQWsCMRCF7wX/QxjBW03soerWKEUpCOpBLfQ6bKa7&#10;S5PJdhN1++87B8HbDO/Ne98sVn3w6kpdaiJbmIwNKOIyuoYrC5/nj+cZqJSRHfrIZOGPEqyWg6cF&#10;Fi7e+EjXU66UhHAq0EKdc1toncqaAqZxbIlF+45dwCxrV2nX4U3Cg9cvxrzqgA1LQ40trWsqf06X&#10;YKHZ7pP/ZbOZXXbz6eZsDvnLO2tHw/79DVSmPj/M9+utE/y54Ms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hcPbEAAAA3AAAAA8AAAAAAAAAAAAAAAAAmAIAAGRycy9k&#10;b3ducmV2LnhtbFBLBQYAAAAABAAEAPUAAACJAwAAAAA=&#10;" path="m,1132r,l263,518,15,,365,,581,532,350,1147,,1132xe" fillcolor="#ee3120" stroked="f">
            <v:path arrowok="t" o:connecttype="custom" o:connectlocs="0,155745858;0,155745858;35678970,71268995;2034978,0;49516086,0;78819036,73195204;47481476,157809680;0,155745858" o:connectangles="0,0,0,0,0,0,0,0"/>
          </v:shape>
          <w10:wrap anchorx="page" anchory="page"/>
        </v:group>
      </w:pict>
    </w:r>
    <w:r w:rsidR="005C6404" w:rsidRPr="00D87C79">
      <w:rPr>
        <w:noProof/>
      </w:rPr>
      <w:drawing>
        <wp:anchor distT="0" distB="467995" distL="114300" distR="114300" simplePos="0" relativeHeight="251670528" behindDoc="1" locked="0" layoutInCell="1" allowOverlap="1">
          <wp:simplePos x="0" y="0"/>
          <wp:positionH relativeFrom="page">
            <wp:posOffset>2517701</wp:posOffset>
          </wp:positionH>
          <wp:positionV relativeFrom="page">
            <wp:posOffset>361507</wp:posOffset>
          </wp:positionV>
          <wp:extent cx="682699" cy="808074"/>
          <wp:effectExtent l="19050" t="0" r="0" b="0"/>
          <wp:wrapNone/>
          <wp:docPr id="17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DEW-Ablock-Kohlmann" o:spid="_x0000_s4099" type="#_x0000_t202" style="position:absolute;margin-left:464.95pt;margin-top:167.25pt;width:107.7pt;height:398.25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" stroked="f">
          <v:textbox inset="0,0,0,0">
            <w:txbxContent>
              <w:p w:rsidR="005C6404" w:rsidRDefault="005C6404">
                <w:pPr>
                  <w:pStyle w:val="Auskunftsblock"/>
                </w:pPr>
                <w:r w:rsidRPr="00D143F5">
                  <w:rPr>
                    <w:b/>
                    <w:lang w:val="de-DE"/>
                  </w:rPr>
                  <w:t>Andrees Gentzsch</w:t>
                </w:r>
                <w:r>
                  <w:rPr>
                    <w:b/>
                    <w:lang w:val="de-DE"/>
                  </w:rPr>
                  <w:br/>
                </w:r>
                <w:r w:rsidRPr="00D143F5">
                  <w:rPr>
                    <w:lang w:val="de-DE"/>
                  </w:rPr>
                  <w:t>Telefon</w:t>
                </w:r>
                <w:r w:rsidRPr="00D143F5">
                  <w:rPr>
                    <w:lang w:val="de-DE"/>
                  </w:rPr>
                  <w:tab/>
                  <w:t>+49 30 300 199-1500</w:t>
                </w:r>
                <w:r w:rsidRPr="00D143F5">
                  <w:rPr>
                    <w:lang w:val="de-DE"/>
                  </w:rPr>
                  <w:br/>
                  <w:t>Telefax</w:t>
                </w:r>
                <w:r w:rsidRPr="00D143F5">
                  <w:rPr>
                    <w:lang w:val="de-DE"/>
                  </w:rPr>
                  <w:tab/>
                  <w:t>+49 30 300 199-3500</w:t>
                </w:r>
                <w:r w:rsidRPr="00D143F5">
                  <w:rPr>
                    <w:lang w:val="de-DE"/>
                  </w:rPr>
                  <w:br/>
                  <w:t>andrees.gentzsch@bdew.de</w:t>
                </w:r>
                <w:r>
                  <w:br/>
                </w:r>
                <w:r w:rsidRPr="005B7BFE">
                  <w:t>www.bdew.de</w:t>
                </w:r>
              </w:p>
              <w:p w:rsidR="005C6404" w:rsidRPr="00CA0387" w:rsidRDefault="005C6404" w:rsidP="00D87C79">
                <w:pPr>
                  <w:pStyle w:val="Auskunftsblock-bold"/>
                  <w:tabs>
                    <w:tab w:val="clear" w:pos="510"/>
                  </w:tabs>
                  <w:rPr>
                    <w:lang w:val="de-DE"/>
                  </w:rPr>
                </w:pPr>
                <w:r w:rsidRPr="00CA0387">
                  <w:rPr>
                    <w:lang w:val="de-DE"/>
                  </w:rPr>
                  <w:t>BDEW Bundesverband</w:t>
                </w:r>
                <w:r w:rsidRPr="00CA0387">
                  <w:rPr>
                    <w:lang w:val="de-DE"/>
                  </w:rPr>
                  <w:br/>
                  <w:t>der Energie- und</w:t>
                </w:r>
                <w:r w:rsidRPr="00CA0387">
                  <w:rPr>
                    <w:lang w:val="de-DE"/>
                  </w:rPr>
                  <w:br/>
                  <w:t>Wasserwirtschaft e.V.</w:t>
                </w:r>
              </w:p>
              <w:p w:rsidR="005C6404" w:rsidRDefault="005C6404" w:rsidP="00D87C79">
                <w:pPr>
                  <w:pStyle w:val="Auskunftsblock"/>
                  <w:spacing w:after="420"/>
                </w:pPr>
                <w:r>
                  <w:t>Reinhardtstraße 32</w:t>
                </w:r>
                <w:r>
                  <w:br/>
                  <w:t>10117 Berlin</w:t>
                </w:r>
              </w:p>
              <w:p w:rsidR="005C6404" w:rsidRDefault="005C6404" w:rsidP="00D87C79">
                <w:pPr>
                  <w:pStyle w:val="Auskunftsblock"/>
                </w:pPr>
                <w:r w:rsidRPr="003B5AC1">
                  <w:rPr>
                    <w:b/>
                  </w:rPr>
                  <w:t>Michael Wübbels</w:t>
                </w:r>
                <w:r>
                  <w:br/>
                  <w:t>Telefon +49 30 58 58 0-140</w:t>
                </w:r>
                <w:r>
                  <w:br/>
                  <w:t>Telefax +49 30 58 58 0-110</w:t>
                </w:r>
                <w:r>
                  <w:br/>
                  <w:t>wuebbels@vku.de</w:t>
                </w:r>
              </w:p>
              <w:p w:rsidR="005C6404" w:rsidRPr="00E14FB0" w:rsidRDefault="005C6404" w:rsidP="00D87C79">
                <w:pPr>
                  <w:pStyle w:val="Auskunftsblock"/>
                  <w:spacing w:after="420"/>
                </w:pPr>
                <w:r>
                  <w:rPr>
                    <w:b/>
                  </w:rPr>
                  <w:t>VKU</w:t>
                </w:r>
                <w:r>
                  <w:br/>
                  <w:t>Verband kommunaler Unternehmen e.V.</w:t>
                </w:r>
                <w:r>
                  <w:br/>
                  <w:t>Invalidenstraße 91</w:t>
                </w:r>
                <w:r>
                  <w:br/>
                  <w:t>10115 Berlin</w:t>
                </w:r>
              </w:p>
              <w:p w:rsidR="005C6404" w:rsidRPr="007718B4" w:rsidRDefault="005C6404" w:rsidP="00D87C79">
                <w:pPr>
                  <w:autoSpaceDE w:val="0"/>
                  <w:autoSpaceDN w:val="0"/>
                  <w:adjustRightInd w:val="0"/>
                  <w:spacing w:after="0" w:line="210" w:lineRule="exact"/>
                  <w:rPr>
                    <w:rFonts w:cs="Arial"/>
                    <w:b/>
                    <w:color w:val="000000"/>
                    <w:sz w:val="14"/>
                    <w:szCs w:val="14"/>
                  </w:rPr>
                </w:pPr>
                <w:r w:rsidRPr="007718B4">
                  <w:rPr>
                    <w:rFonts w:cs="Arial"/>
                    <w:b/>
                    <w:color w:val="000000"/>
                    <w:sz w:val="14"/>
                    <w:szCs w:val="14"/>
                  </w:rPr>
                  <w:t>Dr. Götz Brühl</w:t>
                </w:r>
              </w:p>
              <w:p w:rsidR="005C6404" w:rsidRPr="00804A76" w:rsidRDefault="005C6404" w:rsidP="00D87C79">
                <w:pPr>
                  <w:autoSpaceDE w:val="0"/>
                  <w:autoSpaceDN w:val="0"/>
                  <w:adjustRightInd w:val="0"/>
                  <w:spacing w:after="0" w:line="210" w:lineRule="exact"/>
                  <w:rPr>
                    <w:rFonts w:ascii="Courier" w:hAnsi="Courier" w:cs="Courier"/>
                    <w:color w:val="000000"/>
                    <w:sz w:val="20"/>
                    <w:szCs w:val="20"/>
                  </w:rPr>
                </w:pPr>
                <w:r w:rsidRPr="009837DC">
                  <w:rPr>
                    <w:noProof/>
                    <w:sz w:val="14"/>
                    <w:szCs w:val="16"/>
                  </w:rPr>
                  <w:t xml:space="preserve">Tel.: </w:t>
                </w:r>
                <w:r w:rsidRPr="00804A76">
                  <w:rPr>
                    <w:noProof/>
                    <w:sz w:val="14"/>
                    <w:szCs w:val="16"/>
                  </w:rPr>
                  <w:t>+49 30 611 284 0-70</w:t>
                </w:r>
              </w:p>
              <w:p w:rsidR="005C6404" w:rsidRDefault="005C6404" w:rsidP="00D87C79">
                <w:pPr>
                  <w:autoSpaceDE w:val="0"/>
                  <w:autoSpaceDN w:val="0"/>
                  <w:adjustRightInd w:val="0"/>
                  <w:spacing w:after="0" w:line="210" w:lineRule="exact"/>
                  <w:rPr>
                    <w:rFonts w:ascii="Courier" w:hAnsi="Courier" w:cs="Courier"/>
                    <w:color w:val="000000"/>
                    <w:sz w:val="20"/>
                    <w:szCs w:val="20"/>
                  </w:rPr>
                </w:pPr>
                <w:r w:rsidRPr="009837DC">
                  <w:rPr>
                    <w:noProof/>
                    <w:sz w:val="14"/>
                    <w:szCs w:val="16"/>
                  </w:rPr>
                  <w:t xml:space="preserve">Fax: </w:t>
                </w:r>
                <w:r w:rsidRPr="00804A76">
                  <w:rPr>
                    <w:noProof/>
                    <w:sz w:val="14"/>
                    <w:szCs w:val="16"/>
                  </w:rPr>
                  <w:t>+49 30 611 284 0-99</w:t>
                </w:r>
              </w:p>
              <w:p w:rsidR="005C6404" w:rsidRDefault="005C6404" w:rsidP="00D87C79">
                <w:pPr>
                  <w:autoSpaceDE w:val="0"/>
                  <w:autoSpaceDN w:val="0"/>
                  <w:adjustRightInd w:val="0"/>
                  <w:spacing w:after="0" w:line="210" w:lineRule="exact"/>
                  <w:rPr>
                    <w:noProof/>
                    <w:sz w:val="14"/>
                    <w:szCs w:val="16"/>
                  </w:rPr>
                </w:pPr>
                <w:r w:rsidRPr="009837DC">
                  <w:rPr>
                    <w:noProof/>
                    <w:sz w:val="14"/>
                    <w:szCs w:val="16"/>
                  </w:rPr>
                  <w:t xml:space="preserve">E-Mail: </w:t>
                </w:r>
                <w:r w:rsidRPr="009E5F03">
                  <w:rPr>
                    <w:noProof/>
                    <w:sz w:val="14"/>
                    <w:szCs w:val="16"/>
                  </w:rPr>
                  <w:t>info@geode.de</w:t>
                </w:r>
              </w:p>
              <w:p w:rsidR="005C6404" w:rsidRPr="009837DC" w:rsidRDefault="005C6404" w:rsidP="00D87C79">
                <w:pPr>
                  <w:autoSpaceDE w:val="0"/>
                  <w:autoSpaceDN w:val="0"/>
                  <w:adjustRightInd w:val="0"/>
                  <w:spacing w:after="210" w:line="210" w:lineRule="exact"/>
                  <w:rPr>
                    <w:noProof/>
                    <w:sz w:val="14"/>
                    <w:szCs w:val="16"/>
                  </w:rPr>
                </w:pPr>
                <w:r>
                  <w:rPr>
                    <w:noProof/>
                    <w:sz w:val="14"/>
                    <w:szCs w:val="16"/>
                  </w:rPr>
                  <w:t>www.geode.de</w:t>
                </w:r>
              </w:p>
              <w:p w:rsidR="005C6404" w:rsidRDefault="005C6404" w:rsidP="00D87C79">
                <w:pPr>
                  <w:pStyle w:val="Auskunftsblock"/>
                  <w:spacing w:after="0"/>
                </w:pPr>
                <w:r w:rsidRPr="007718B4">
                  <w:rPr>
                    <w:b/>
                  </w:rPr>
                  <w:t xml:space="preserve">GEODE </w:t>
                </w:r>
                <w:r>
                  <w:br/>
                  <w:t>Magazinstraße 15/16</w:t>
                </w:r>
              </w:p>
              <w:p w:rsidR="005C6404" w:rsidRPr="00FF6D6C" w:rsidRDefault="005C6404" w:rsidP="00D87C79">
                <w:pPr>
                  <w:pStyle w:val="Auskunftsblock"/>
                </w:pPr>
                <w:r>
                  <w:t>10179 Berlin</w:t>
                </w:r>
              </w:p>
              <w:p w:rsidR="005C6404" w:rsidRPr="0008587C" w:rsidRDefault="005C6404" w:rsidP="00D87C79">
                <w:pPr>
                  <w:pStyle w:val="Auskunftsblock-bold"/>
                  <w:tabs>
                    <w:tab w:val="clear" w:pos="510"/>
                  </w:tabs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Datum" o:spid="_x0000_s4098" type="#_x0000_t202" style="position:absolute;margin-left:464.95pt;margin-top:136.95pt;width:107.7pt;height:109.0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" filled="f" stroked="f">
          <v:textbox inset="0,0,0,0">
            <w:txbxContent>
              <w:p w:rsidR="005C6404" w:rsidRPr="00D45C4E" w:rsidRDefault="005C6404" w:rsidP="002B0043">
                <w:pPr>
                  <w:pStyle w:val="Auskunftsblock"/>
                  <w:rPr>
                    <w:lang w:val="de-DE"/>
                  </w:rPr>
                </w:pPr>
                <w:r w:rsidRPr="003B0CDB">
                  <w:t>29. März 2018</w:t>
                </w:r>
                <w:r>
                  <w:t xml:space="preserve"> </w:t>
                </w:r>
                <w:r>
                  <w:br/>
                  <w:t xml:space="preserve">HFa/Sin </w:t>
                </w:r>
              </w:p>
              <w:p w:rsidR="005C6404" w:rsidRPr="00D45C4E" w:rsidRDefault="005C6404" w:rsidP="002B0043">
                <w:pPr>
                  <w:pStyle w:val="Auskunftsblock-bold"/>
                  <w:tabs>
                    <w:tab w:val="clear" w:pos="510"/>
                  </w:tabs>
                  <w:rPr>
                    <w:lang w:val="de-DE"/>
                  </w:rPr>
                </w:pPr>
                <w:r>
                  <w:rPr>
                    <w:lang w:val="de-DE"/>
                  </w:rPr>
                  <w:t>Bettina Singert</w:t>
                </w:r>
                <w:r w:rsidRPr="00D45C4E">
                  <w:rPr>
                    <w:lang w:val="de-DE"/>
                  </w:rPr>
                  <w:t xml:space="preserve"> </w:t>
                </w:r>
              </w:p>
              <w:p w:rsidR="005C6404" w:rsidRPr="00D45C4E" w:rsidRDefault="005C6404" w:rsidP="002B0043">
                <w:pPr>
                  <w:pStyle w:val="Auskunftsblock"/>
                  <w:rPr>
                    <w:lang w:val="de-DE"/>
                  </w:rPr>
                </w:pPr>
                <w:r>
                  <w:rPr>
                    <w:lang w:val="de-DE"/>
                  </w:rPr>
                  <w:t>Energienetze, Regulierung und Mobilität</w:t>
                </w:r>
                <w:r w:rsidRPr="00D45C4E">
                  <w:rPr>
                    <w:lang w:val="de-DE"/>
                  </w:rPr>
                  <w:t xml:space="preserve"> </w:t>
                </w:r>
                <w:r w:rsidRPr="00D45C4E">
                  <w:rPr>
                    <w:lang w:val="de-DE"/>
                  </w:rPr>
                  <w:br/>
                </w:r>
                <w:bookmarkStart w:id="7" w:name="Phonetext"/>
                <w:r>
                  <w:rPr>
                    <w:bCs/>
                  </w:rPr>
                  <w:t>Telefon</w:t>
                </w:r>
                <w:bookmarkEnd w:id="7"/>
                <w:r w:rsidRPr="00D45C4E">
                  <w:rPr>
                    <w:lang w:val="de-DE"/>
                  </w:rPr>
                  <w:tab/>
                </w:r>
                <w:r>
                  <w:rPr>
                    <w:lang w:val="de-DE"/>
                  </w:rPr>
                  <w:t>+49 30 300199-1142</w:t>
                </w:r>
                <w:r w:rsidRPr="00D45C4E">
                  <w:rPr>
                    <w:lang w:val="de-DE"/>
                  </w:rPr>
                  <w:t xml:space="preserve"> </w:t>
                </w:r>
                <w:r w:rsidRPr="00D45C4E">
                  <w:rPr>
                    <w:lang w:val="de-DE"/>
                  </w:rPr>
                  <w:br/>
                </w:r>
                <w:bookmarkStart w:id="8" w:name="Faxtext"/>
                <w:r>
                  <w:rPr>
                    <w:lang w:val="de-DE"/>
                  </w:rPr>
                  <w:t>Telefax</w:t>
                </w:r>
                <w:bookmarkEnd w:id="8"/>
                <w:r w:rsidRPr="00D45C4E">
                  <w:rPr>
                    <w:lang w:val="de-DE"/>
                  </w:rPr>
                  <w:tab/>
                </w:r>
                <w:r>
                  <w:rPr>
                    <w:lang w:val="de-DE"/>
                  </w:rPr>
                  <w:t>+49 30 300199-3142</w:t>
                </w:r>
                <w:r w:rsidRPr="00D45C4E">
                  <w:rPr>
                    <w:lang w:val="de-DE"/>
                  </w:rPr>
                  <w:t xml:space="preserve"> </w:t>
                </w:r>
                <w:r w:rsidRPr="00D45C4E">
                  <w:rPr>
                    <w:lang w:val="de-DE"/>
                  </w:rPr>
                  <w:br/>
                </w:r>
                <w:r>
                  <w:rPr>
                    <w:lang w:val="de-DE"/>
                  </w:rPr>
                  <w:t>Bettina.Singert@bdew.de</w:t>
                </w:r>
                <w:r w:rsidRPr="00D45C4E">
                  <w:rPr>
                    <w:lang w:val="de-DE"/>
                  </w:rPr>
                  <w:t xml:space="preserve"> </w:t>
                </w:r>
                <w:r>
                  <w:rPr>
                    <w:lang w:val="de-DE"/>
                  </w:rPr>
                  <w:br/>
                </w:r>
                <w:hyperlink r:id="rId2" w:history="1">
                  <w:r w:rsidRPr="00D45C4E">
                    <w:rPr>
                      <w:lang w:val="de-DE"/>
                    </w:rPr>
                    <w:t>www.bdew.de</w:t>
                  </w:r>
                </w:hyperlink>
              </w:p>
              <w:p w:rsidR="005C6404" w:rsidRPr="00D45C4E" w:rsidRDefault="005C6404" w:rsidP="002B0043">
                <w:pPr>
                  <w:pStyle w:val="Auskunftsblock-bold"/>
                  <w:rPr>
                    <w:lang w:val="de-DE"/>
                  </w:rPr>
                </w:pPr>
              </w:p>
            </w:txbxContent>
          </v:textbox>
          <w10:wrap anchorx="page" anchory="page"/>
        </v:shape>
      </w:pict>
    </w:r>
    <w:r w:rsidR="005C6404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5904865</wp:posOffset>
          </wp:positionH>
          <wp:positionV relativeFrom="page">
            <wp:posOffset>521970</wp:posOffset>
          </wp:positionV>
          <wp:extent cx="1203960" cy="631190"/>
          <wp:effectExtent l="0" t="0" r="0" b="0"/>
          <wp:wrapNone/>
          <wp:docPr id="4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 id="BDEW-Absender" o:spid="_x0000_s4097" type="#_x0000_t202" style="position:absolute;margin-left:69.45pt;margin-top:136.95pt;width:234pt;height:20.4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" filled="f" stroked="f">
          <v:textbox inset="0,0,0,0">
            <w:txbxContent>
              <w:p w:rsidR="005C6404" w:rsidRPr="005A655D" w:rsidRDefault="005C6404">
                <w:pPr>
                  <w:pStyle w:val="Auskunftsblock"/>
                </w:pPr>
                <w:r w:rsidRPr="005A655D">
                  <w:t>BDEW Bundesverband der Energie- und Wasserwirtschaft e.V.</w:t>
                </w:r>
                <w:r w:rsidRPr="005A655D">
                  <w:br/>
                  <w:t xml:space="preserve">Reinhardtstraße </w:t>
                </w:r>
                <w:r>
                  <w:t>32</w:t>
                </w:r>
                <w:r w:rsidRPr="005A655D">
                  <w:t xml:space="preserve"> · 10117 Berlin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>
    <w:nsid w:val="FFFFFF80"/>
    <w:multiLevelType w:val="singleLevel"/>
    <w:tmpl w:val="981A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76E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38F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DC0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9EBA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60E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11">
    <w:nsid w:val="0A230BA7"/>
    <w:multiLevelType w:val="hybridMultilevel"/>
    <w:tmpl w:val="4F78186C"/>
    <w:lvl w:ilvl="0" w:tplc="6AACDA3E">
      <w:start w:val="1"/>
      <w:numFmt w:val="bullet"/>
      <w:pStyle w:val="Aufzhlungszeichen"/>
      <w:lvlText w:val=""/>
      <w:lvlJc w:val="left"/>
      <w:pPr>
        <w:tabs>
          <w:tab w:val="num" w:pos="2586"/>
        </w:tabs>
        <w:ind w:left="2155" w:firstLine="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abstractNum w:abstractNumId="12">
    <w:nsid w:val="0BEA4FD7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5405CC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8B91BCF"/>
    <w:multiLevelType w:val="hybridMultilevel"/>
    <w:tmpl w:val="0ECCE508"/>
    <w:lvl w:ilvl="0" w:tplc="4A08927C">
      <w:start w:val="1"/>
      <w:numFmt w:val="bullet"/>
      <w:pStyle w:val="Aufzhlungszeichen2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2033A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44A830ED"/>
    <w:multiLevelType w:val="hybridMultilevel"/>
    <w:tmpl w:val="E06C28B0"/>
    <w:lvl w:ilvl="0" w:tplc="9086FB8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3F4C91"/>
    <w:multiLevelType w:val="hybridMultilevel"/>
    <w:tmpl w:val="4238D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E3175"/>
    <w:multiLevelType w:val="multilevel"/>
    <w:tmpl w:val="17E0688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19">
    <w:nsid w:val="54382D4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5E25C5A"/>
    <w:multiLevelType w:val="hybridMultilevel"/>
    <w:tmpl w:val="A65CA46E"/>
    <w:lvl w:ilvl="0" w:tplc="4D46F3E0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998861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624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C8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64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6E8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A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0C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368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C484552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E853484"/>
    <w:multiLevelType w:val="hybridMultilevel"/>
    <w:tmpl w:val="35F0AA58"/>
    <w:lvl w:ilvl="0" w:tplc="BAD28950">
      <w:start w:val="1"/>
      <w:numFmt w:val="bullet"/>
      <w:pStyle w:val="Aufzhlungszeichen3"/>
      <w:lvlText w:val="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21"/>
  </w:num>
  <w:num w:numId="5">
    <w:abstractNumId w:val="15"/>
  </w:num>
  <w:num w:numId="6">
    <w:abstractNumId w:val="12"/>
  </w:num>
  <w:num w:numId="7">
    <w:abstractNumId w:val="9"/>
  </w:num>
  <w:num w:numId="8">
    <w:abstractNumId w:val="11"/>
  </w:num>
  <w:num w:numId="9">
    <w:abstractNumId w:val="7"/>
  </w:num>
  <w:num w:numId="10">
    <w:abstractNumId w:val="14"/>
  </w:num>
  <w:num w:numId="11">
    <w:abstractNumId w:val="6"/>
  </w:num>
  <w:num w:numId="12">
    <w:abstractNumId w:val="23"/>
  </w:num>
  <w:num w:numId="13">
    <w:abstractNumId w:val="5"/>
  </w:num>
  <w:num w:numId="14">
    <w:abstractNumId w:val="16"/>
  </w:num>
  <w:num w:numId="15">
    <w:abstractNumId w:val="4"/>
  </w:num>
  <w:num w:numId="16">
    <w:abstractNumId w:val="10"/>
  </w:num>
  <w:num w:numId="17">
    <w:abstractNumId w:val="20"/>
  </w:num>
  <w:num w:numId="18">
    <w:abstractNumId w:val="8"/>
  </w:num>
  <w:num w:numId="19">
    <w:abstractNumId w:val="8"/>
  </w:num>
  <w:num w:numId="20">
    <w:abstractNumId w:val="3"/>
  </w:num>
  <w:num w:numId="21">
    <w:abstractNumId w:val="3"/>
  </w:num>
  <w:num w:numId="22">
    <w:abstractNumId w:val="2"/>
  </w:num>
  <w:num w:numId="23">
    <w:abstractNumId w:val="2"/>
  </w:num>
  <w:num w:numId="24">
    <w:abstractNumId w:val="1"/>
  </w:num>
  <w:num w:numId="25">
    <w:abstractNumId w:val="1"/>
  </w:num>
  <w:num w:numId="26">
    <w:abstractNumId w:val="0"/>
  </w:num>
  <w:num w:numId="27">
    <w:abstractNumId w:val="0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attachedTemplate r:id="rId1"/>
  <w:stylePaneFormatFilter w:val="3001"/>
  <w:defaultTabStop w:val="709"/>
  <w:autoHyphenation/>
  <w:hyphenationZone w:val="425"/>
  <w:noPunctuationKerning/>
  <w:characterSpacingControl w:val="doNotCompress"/>
  <w:hdrShapeDefaults>
    <o:shapedefaults v:ext="edit" spidmax="4107" fill="f" fillcolor="white" stroke="f">
      <v:fill color="white" on="f"/>
      <v:stroke on="f"/>
      <o:colormru v:ext="edit" colors="#419fad,silver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6348B"/>
    <w:rsid w:val="000052EB"/>
    <w:rsid w:val="00016B89"/>
    <w:rsid w:val="00016F66"/>
    <w:rsid w:val="0001721F"/>
    <w:rsid w:val="00017FDF"/>
    <w:rsid w:val="00022C9C"/>
    <w:rsid w:val="00023440"/>
    <w:rsid w:val="00024655"/>
    <w:rsid w:val="0002561B"/>
    <w:rsid w:val="00026657"/>
    <w:rsid w:val="000267D9"/>
    <w:rsid w:val="00027642"/>
    <w:rsid w:val="00031866"/>
    <w:rsid w:val="0003222B"/>
    <w:rsid w:val="00033570"/>
    <w:rsid w:val="00035CB5"/>
    <w:rsid w:val="00037909"/>
    <w:rsid w:val="00040B11"/>
    <w:rsid w:val="00042D5A"/>
    <w:rsid w:val="00044FF2"/>
    <w:rsid w:val="00047F6B"/>
    <w:rsid w:val="00050474"/>
    <w:rsid w:val="00052499"/>
    <w:rsid w:val="0005420C"/>
    <w:rsid w:val="00054FA2"/>
    <w:rsid w:val="00056739"/>
    <w:rsid w:val="00057E3E"/>
    <w:rsid w:val="00060C1F"/>
    <w:rsid w:val="00064420"/>
    <w:rsid w:val="00065151"/>
    <w:rsid w:val="0007433E"/>
    <w:rsid w:val="00083922"/>
    <w:rsid w:val="0008520B"/>
    <w:rsid w:val="00085359"/>
    <w:rsid w:val="0008654D"/>
    <w:rsid w:val="000917FC"/>
    <w:rsid w:val="00091FE7"/>
    <w:rsid w:val="00095345"/>
    <w:rsid w:val="0009741A"/>
    <w:rsid w:val="00097456"/>
    <w:rsid w:val="000978D4"/>
    <w:rsid w:val="000A2ED1"/>
    <w:rsid w:val="000A551D"/>
    <w:rsid w:val="000B335F"/>
    <w:rsid w:val="000B5565"/>
    <w:rsid w:val="000B68BA"/>
    <w:rsid w:val="000B7DAB"/>
    <w:rsid w:val="000B7DC4"/>
    <w:rsid w:val="000C00A1"/>
    <w:rsid w:val="000C0A00"/>
    <w:rsid w:val="000C1A54"/>
    <w:rsid w:val="000C3FCE"/>
    <w:rsid w:val="000C434A"/>
    <w:rsid w:val="000C45AB"/>
    <w:rsid w:val="000C4D7F"/>
    <w:rsid w:val="000C51E1"/>
    <w:rsid w:val="000C5A6F"/>
    <w:rsid w:val="000C6D94"/>
    <w:rsid w:val="000D0D8A"/>
    <w:rsid w:val="000D2686"/>
    <w:rsid w:val="000D48AE"/>
    <w:rsid w:val="000D74B7"/>
    <w:rsid w:val="000E122D"/>
    <w:rsid w:val="000E14FA"/>
    <w:rsid w:val="000E54B7"/>
    <w:rsid w:val="000E723A"/>
    <w:rsid w:val="000F3765"/>
    <w:rsid w:val="00103C21"/>
    <w:rsid w:val="001050F1"/>
    <w:rsid w:val="00107258"/>
    <w:rsid w:val="00107460"/>
    <w:rsid w:val="00113793"/>
    <w:rsid w:val="0011412E"/>
    <w:rsid w:val="00114989"/>
    <w:rsid w:val="00115C6E"/>
    <w:rsid w:val="00117707"/>
    <w:rsid w:val="00117DB7"/>
    <w:rsid w:val="001219FB"/>
    <w:rsid w:val="00122359"/>
    <w:rsid w:val="00122433"/>
    <w:rsid w:val="001234E2"/>
    <w:rsid w:val="00125D28"/>
    <w:rsid w:val="0013402A"/>
    <w:rsid w:val="0013421A"/>
    <w:rsid w:val="001345FC"/>
    <w:rsid w:val="00135352"/>
    <w:rsid w:val="00140BA9"/>
    <w:rsid w:val="001437A0"/>
    <w:rsid w:val="00147B50"/>
    <w:rsid w:val="00150661"/>
    <w:rsid w:val="001508B3"/>
    <w:rsid w:val="00154199"/>
    <w:rsid w:val="00155413"/>
    <w:rsid w:val="00155503"/>
    <w:rsid w:val="00155F14"/>
    <w:rsid w:val="00156D83"/>
    <w:rsid w:val="00160089"/>
    <w:rsid w:val="00162099"/>
    <w:rsid w:val="00164A6A"/>
    <w:rsid w:val="00164FC1"/>
    <w:rsid w:val="001656A8"/>
    <w:rsid w:val="001703EF"/>
    <w:rsid w:val="001719C8"/>
    <w:rsid w:val="001723C9"/>
    <w:rsid w:val="00175748"/>
    <w:rsid w:val="00180B23"/>
    <w:rsid w:val="0018655C"/>
    <w:rsid w:val="00186D05"/>
    <w:rsid w:val="001878CF"/>
    <w:rsid w:val="00187FD7"/>
    <w:rsid w:val="001902F7"/>
    <w:rsid w:val="00196BD6"/>
    <w:rsid w:val="001A02A5"/>
    <w:rsid w:val="001A32DA"/>
    <w:rsid w:val="001A7B55"/>
    <w:rsid w:val="001B7293"/>
    <w:rsid w:val="001B75EC"/>
    <w:rsid w:val="001C14BD"/>
    <w:rsid w:val="001C4E9C"/>
    <w:rsid w:val="001C74F5"/>
    <w:rsid w:val="001D17FF"/>
    <w:rsid w:val="001D1F88"/>
    <w:rsid w:val="001D3759"/>
    <w:rsid w:val="001E02F5"/>
    <w:rsid w:val="001E4420"/>
    <w:rsid w:val="001F041C"/>
    <w:rsid w:val="001F21C8"/>
    <w:rsid w:val="001F253E"/>
    <w:rsid w:val="001F3423"/>
    <w:rsid w:val="001F35E8"/>
    <w:rsid w:val="002001ED"/>
    <w:rsid w:val="00206C01"/>
    <w:rsid w:val="00207FCE"/>
    <w:rsid w:val="0021008C"/>
    <w:rsid w:val="00215C44"/>
    <w:rsid w:val="00217F43"/>
    <w:rsid w:val="00220D50"/>
    <w:rsid w:val="002268A9"/>
    <w:rsid w:val="00227A34"/>
    <w:rsid w:val="00227EFB"/>
    <w:rsid w:val="00230EFC"/>
    <w:rsid w:val="00231BA9"/>
    <w:rsid w:val="00232949"/>
    <w:rsid w:val="002340EC"/>
    <w:rsid w:val="00234CE0"/>
    <w:rsid w:val="00244D07"/>
    <w:rsid w:val="00245D56"/>
    <w:rsid w:val="00247587"/>
    <w:rsid w:val="00251A08"/>
    <w:rsid w:val="00252AAD"/>
    <w:rsid w:val="00253DAC"/>
    <w:rsid w:val="00254154"/>
    <w:rsid w:val="002560E9"/>
    <w:rsid w:val="00260B24"/>
    <w:rsid w:val="00261FB9"/>
    <w:rsid w:val="002640A0"/>
    <w:rsid w:val="002641E4"/>
    <w:rsid w:val="00265AED"/>
    <w:rsid w:val="0026644B"/>
    <w:rsid w:val="002725B0"/>
    <w:rsid w:val="002725EB"/>
    <w:rsid w:val="00272A70"/>
    <w:rsid w:val="00272E97"/>
    <w:rsid w:val="00273309"/>
    <w:rsid w:val="00273B3D"/>
    <w:rsid w:val="00276405"/>
    <w:rsid w:val="002843B6"/>
    <w:rsid w:val="00286FAA"/>
    <w:rsid w:val="00287408"/>
    <w:rsid w:val="002910BA"/>
    <w:rsid w:val="00291130"/>
    <w:rsid w:val="002917D8"/>
    <w:rsid w:val="002950F5"/>
    <w:rsid w:val="0029611C"/>
    <w:rsid w:val="002A08AD"/>
    <w:rsid w:val="002A5F61"/>
    <w:rsid w:val="002A6C3E"/>
    <w:rsid w:val="002A6EA5"/>
    <w:rsid w:val="002B0043"/>
    <w:rsid w:val="002B04A2"/>
    <w:rsid w:val="002B254F"/>
    <w:rsid w:val="002B47F8"/>
    <w:rsid w:val="002B54FE"/>
    <w:rsid w:val="002B5C58"/>
    <w:rsid w:val="002B6514"/>
    <w:rsid w:val="002B6733"/>
    <w:rsid w:val="002C00D8"/>
    <w:rsid w:val="002C057E"/>
    <w:rsid w:val="002C3FFF"/>
    <w:rsid w:val="002C4713"/>
    <w:rsid w:val="002C79CA"/>
    <w:rsid w:val="002D48DB"/>
    <w:rsid w:val="002D541A"/>
    <w:rsid w:val="002D5ACE"/>
    <w:rsid w:val="002D617F"/>
    <w:rsid w:val="002D6F55"/>
    <w:rsid w:val="002E2AE0"/>
    <w:rsid w:val="002E4D9E"/>
    <w:rsid w:val="002E65E0"/>
    <w:rsid w:val="002E7949"/>
    <w:rsid w:val="002E7D07"/>
    <w:rsid w:val="002F29D9"/>
    <w:rsid w:val="002F7068"/>
    <w:rsid w:val="00301DD1"/>
    <w:rsid w:val="00303BF5"/>
    <w:rsid w:val="0030648D"/>
    <w:rsid w:val="00307A72"/>
    <w:rsid w:val="00307E6B"/>
    <w:rsid w:val="00310E74"/>
    <w:rsid w:val="00312B93"/>
    <w:rsid w:val="0031385A"/>
    <w:rsid w:val="003138A4"/>
    <w:rsid w:val="00313D1C"/>
    <w:rsid w:val="003145DA"/>
    <w:rsid w:val="003157AF"/>
    <w:rsid w:val="003165F5"/>
    <w:rsid w:val="00317543"/>
    <w:rsid w:val="003263CF"/>
    <w:rsid w:val="0033047A"/>
    <w:rsid w:val="003307D6"/>
    <w:rsid w:val="003325CA"/>
    <w:rsid w:val="00333EF0"/>
    <w:rsid w:val="00334A61"/>
    <w:rsid w:val="0033574C"/>
    <w:rsid w:val="00335BB6"/>
    <w:rsid w:val="00335D31"/>
    <w:rsid w:val="00337BEA"/>
    <w:rsid w:val="003419CC"/>
    <w:rsid w:val="00343CC2"/>
    <w:rsid w:val="0034419D"/>
    <w:rsid w:val="0034693F"/>
    <w:rsid w:val="00346FFA"/>
    <w:rsid w:val="0035467F"/>
    <w:rsid w:val="00357130"/>
    <w:rsid w:val="00362246"/>
    <w:rsid w:val="00362CFA"/>
    <w:rsid w:val="003638FE"/>
    <w:rsid w:val="003646D2"/>
    <w:rsid w:val="0036596A"/>
    <w:rsid w:val="0036764E"/>
    <w:rsid w:val="00370AD4"/>
    <w:rsid w:val="003727F1"/>
    <w:rsid w:val="003779F9"/>
    <w:rsid w:val="003800EE"/>
    <w:rsid w:val="003820A6"/>
    <w:rsid w:val="00384250"/>
    <w:rsid w:val="0038449F"/>
    <w:rsid w:val="003844AB"/>
    <w:rsid w:val="00385BE0"/>
    <w:rsid w:val="00392916"/>
    <w:rsid w:val="00395B97"/>
    <w:rsid w:val="00395F54"/>
    <w:rsid w:val="003A1172"/>
    <w:rsid w:val="003A1775"/>
    <w:rsid w:val="003A28DC"/>
    <w:rsid w:val="003A2A69"/>
    <w:rsid w:val="003A38D4"/>
    <w:rsid w:val="003A3F07"/>
    <w:rsid w:val="003A46DA"/>
    <w:rsid w:val="003A504A"/>
    <w:rsid w:val="003A7677"/>
    <w:rsid w:val="003B0CDB"/>
    <w:rsid w:val="003B1A5D"/>
    <w:rsid w:val="003C0035"/>
    <w:rsid w:val="003C02BF"/>
    <w:rsid w:val="003C156B"/>
    <w:rsid w:val="003C6444"/>
    <w:rsid w:val="003C719C"/>
    <w:rsid w:val="003D04DD"/>
    <w:rsid w:val="003D4235"/>
    <w:rsid w:val="003D46B3"/>
    <w:rsid w:val="003D5C14"/>
    <w:rsid w:val="003D656C"/>
    <w:rsid w:val="003D76EE"/>
    <w:rsid w:val="003E2736"/>
    <w:rsid w:val="003E4A4F"/>
    <w:rsid w:val="003E7BC1"/>
    <w:rsid w:val="003F625F"/>
    <w:rsid w:val="003F7ECA"/>
    <w:rsid w:val="003F7FF8"/>
    <w:rsid w:val="004006C6"/>
    <w:rsid w:val="00401D29"/>
    <w:rsid w:val="00402D1F"/>
    <w:rsid w:val="00407F59"/>
    <w:rsid w:val="004108FD"/>
    <w:rsid w:val="00411BDC"/>
    <w:rsid w:val="00411FBE"/>
    <w:rsid w:val="00417E15"/>
    <w:rsid w:val="004201B1"/>
    <w:rsid w:val="0042313C"/>
    <w:rsid w:val="00423306"/>
    <w:rsid w:val="00423CD1"/>
    <w:rsid w:val="00424469"/>
    <w:rsid w:val="004247DD"/>
    <w:rsid w:val="00430118"/>
    <w:rsid w:val="00432C41"/>
    <w:rsid w:val="00433562"/>
    <w:rsid w:val="00441E2A"/>
    <w:rsid w:val="00442B52"/>
    <w:rsid w:val="0044508B"/>
    <w:rsid w:val="00445D98"/>
    <w:rsid w:val="00455856"/>
    <w:rsid w:val="00457F52"/>
    <w:rsid w:val="00461ED6"/>
    <w:rsid w:val="0046212D"/>
    <w:rsid w:val="004660AF"/>
    <w:rsid w:val="004665C0"/>
    <w:rsid w:val="00466D0F"/>
    <w:rsid w:val="004672E0"/>
    <w:rsid w:val="0047284E"/>
    <w:rsid w:val="00473D9D"/>
    <w:rsid w:val="00477F96"/>
    <w:rsid w:val="0048072C"/>
    <w:rsid w:val="00481C8F"/>
    <w:rsid w:val="00482B80"/>
    <w:rsid w:val="00482F4A"/>
    <w:rsid w:val="00483AEA"/>
    <w:rsid w:val="0048464D"/>
    <w:rsid w:val="00484FD9"/>
    <w:rsid w:val="004851E6"/>
    <w:rsid w:val="00487A52"/>
    <w:rsid w:val="0049138A"/>
    <w:rsid w:val="0049168F"/>
    <w:rsid w:val="004924BC"/>
    <w:rsid w:val="0049262C"/>
    <w:rsid w:val="00493898"/>
    <w:rsid w:val="00493ABD"/>
    <w:rsid w:val="004A0235"/>
    <w:rsid w:val="004A1AAC"/>
    <w:rsid w:val="004A2251"/>
    <w:rsid w:val="004A2333"/>
    <w:rsid w:val="004A2AA8"/>
    <w:rsid w:val="004A45B3"/>
    <w:rsid w:val="004A4DE5"/>
    <w:rsid w:val="004A54FE"/>
    <w:rsid w:val="004B4840"/>
    <w:rsid w:val="004B755B"/>
    <w:rsid w:val="004C0F2E"/>
    <w:rsid w:val="004C3284"/>
    <w:rsid w:val="004C3474"/>
    <w:rsid w:val="004C4828"/>
    <w:rsid w:val="004D12FF"/>
    <w:rsid w:val="004D3870"/>
    <w:rsid w:val="004D3D56"/>
    <w:rsid w:val="004D4863"/>
    <w:rsid w:val="004D5338"/>
    <w:rsid w:val="004D55CF"/>
    <w:rsid w:val="004D601C"/>
    <w:rsid w:val="004D6095"/>
    <w:rsid w:val="004E6CF2"/>
    <w:rsid w:val="004E6F8D"/>
    <w:rsid w:val="004E7BC6"/>
    <w:rsid w:val="004F150B"/>
    <w:rsid w:val="00506EF5"/>
    <w:rsid w:val="0051352D"/>
    <w:rsid w:val="00514008"/>
    <w:rsid w:val="00514FA6"/>
    <w:rsid w:val="005178B0"/>
    <w:rsid w:val="00521613"/>
    <w:rsid w:val="00527745"/>
    <w:rsid w:val="0053459A"/>
    <w:rsid w:val="005350E4"/>
    <w:rsid w:val="00537DB9"/>
    <w:rsid w:val="00540551"/>
    <w:rsid w:val="00542E0C"/>
    <w:rsid w:val="00552204"/>
    <w:rsid w:val="00555AB7"/>
    <w:rsid w:val="005569C3"/>
    <w:rsid w:val="005579FC"/>
    <w:rsid w:val="005637AA"/>
    <w:rsid w:val="0056573A"/>
    <w:rsid w:val="00565A3D"/>
    <w:rsid w:val="00567DD5"/>
    <w:rsid w:val="005754B3"/>
    <w:rsid w:val="00576ABB"/>
    <w:rsid w:val="00581217"/>
    <w:rsid w:val="0058180B"/>
    <w:rsid w:val="00583D0C"/>
    <w:rsid w:val="00583F4F"/>
    <w:rsid w:val="00584F1D"/>
    <w:rsid w:val="00586403"/>
    <w:rsid w:val="005869D9"/>
    <w:rsid w:val="00590699"/>
    <w:rsid w:val="0059117A"/>
    <w:rsid w:val="005914F4"/>
    <w:rsid w:val="005939E5"/>
    <w:rsid w:val="00596613"/>
    <w:rsid w:val="00597316"/>
    <w:rsid w:val="005A032B"/>
    <w:rsid w:val="005A6475"/>
    <w:rsid w:val="005A655D"/>
    <w:rsid w:val="005A7A7E"/>
    <w:rsid w:val="005B12CC"/>
    <w:rsid w:val="005B14EC"/>
    <w:rsid w:val="005B19FB"/>
    <w:rsid w:val="005B25F0"/>
    <w:rsid w:val="005B3614"/>
    <w:rsid w:val="005B6D4A"/>
    <w:rsid w:val="005C1D2D"/>
    <w:rsid w:val="005C1EFA"/>
    <w:rsid w:val="005C29FA"/>
    <w:rsid w:val="005C2AF9"/>
    <w:rsid w:val="005C4E65"/>
    <w:rsid w:val="005C60AB"/>
    <w:rsid w:val="005C6404"/>
    <w:rsid w:val="005D0363"/>
    <w:rsid w:val="005D06EB"/>
    <w:rsid w:val="005D0C9D"/>
    <w:rsid w:val="005D0E43"/>
    <w:rsid w:val="005D2815"/>
    <w:rsid w:val="005D465C"/>
    <w:rsid w:val="005D4F91"/>
    <w:rsid w:val="005D7EF7"/>
    <w:rsid w:val="005E4E92"/>
    <w:rsid w:val="005E5DAC"/>
    <w:rsid w:val="005F44BD"/>
    <w:rsid w:val="005F47F1"/>
    <w:rsid w:val="005F5A23"/>
    <w:rsid w:val="005F64DC"/>
    <w:rsid w:val="005F6B0A"/>
    <w:rsid w:val="005F7214"/>
    <w:rsid w:val="006005F3"/>
    <w:rsid w:val="0060570F"/>
    <w:rsid w:val="006072C6"/>
    <w:rsid w:val="00611146"/>
    <w:rsid w:val="0061211C"/>
    <w:rsid w:val="0062042D"/>
    <w:rsid w:val="006205CB"/>
    <w:rsid w:val="006208B3"/>
    <w:rsid w:val="006215D1"/>
    <w:rsid w:val="00621A9C"/>
    <w:rsid w:val="00622F4D"/>
    <w:rsid w:val="006251BE"/>
    <w:rsid w:val="00633695"/>
    <w:rsid w:val="0064116F"/>
    <w:rsid w:val="00641883"/>
    <w:rsid w:val="0064231B"/>
    <w:rsid w:val="006426D1"/>
    <w:rsid w:val="00643699"/>
    <w:rsid w:val="00643759"/>
    <w:rsid w:val="00643FB5"/>
    <w:rsid w:val="006470DE"/>
    <w:rsid w:val="00654DB7"/>
    <w:rsid w:val="00655F91"/>
    <w:rsid w:val="0065662E"/>
    <w:rsid w:val="00657383"/>
    <w:rsid w:val="006578B5"/>
    <w:rsid w:val="006622B9"/>
    <w:rsid w:val="006631DB"/>
    <w:rsid w:val="0066564F"/>
    <w:rsid w:val="00666485"/>
    <w:rsid w:val="00674A1A"/>
    <w:rsid w:val="006779DB"/>
    <w:rsid w:val="0068026C"/>
    <w:rsid w:val="006809D5"/>
    <w:rsid w:val="00680CC3"/>
    <w:rsid w:val="00680F48"/>
    <w:rsid w:val="0068168A"/>
    <w:rsid w:val="00681DA8"/>
    <w:rsid w:val="006836BF"/>
    <w:rsid w:val="006859F5"/>
    <w:rsid w:val="00686989"/>
    <w:rsid w:val="00691612"/>
    <w:rsid w:val="00692AD3"/>
    <w:rsid w:val="00693386"/>
    <w:rsid w:val="006A4DB2"/>
    <w:rsid w:val="006B2A33"/>
    <w:rsid w:val="006B4C60"/>
    <w:rsid w:val="006C7547"/>
    <w:rsid w:val="006C7A1B"/>
    <w:rsid w:val="006C7B36"/>
    <w:rsid w:val="006D1553"/>
    <w:rsid w:val="006D28D4"/>
    <w:rsid w:val="006D7DF0"/>
    <w:rsid w:val="006E122D"/>
    <w:rsid w:val="006E14E3"/>
    <w:rsid w:val="006E2030"/>
    <w:rsid w:val="006E33EC"/>
    <w:rsid w:val="006E42FA"/>
    <w:rsid w:val="006E5569"/>
    <w:rsid w:val="006E5E70"/>
    <w:rsid w:val="006F3421"/>
    <w:rsid w:val="006F3CCA"/>
    <w:rsid w:val="006F6211"/>
    <w:rsid w:val="006F6D73"/>
    <w:rsid w:val="00700967"/>
    <w:rsid w:val="00702038"/>
    <w:rsid w:val="00704C7F"/>
    <w:rsid w:val="0070510B"/>
    <w:rsid w:val="007052E0"/>
    <w:rsid w:val="00705A0B"/>
    <w:rsid w:val="00706382"/>
    <w:rsid w:val="00713B35"/>
    <w:rsid w:val="00713BB8"/>
    <w:rsid w:val="00714CFD"/>
    <w:rsid w:val="0071597E"/>
    <w:rsid w:val="00716BE7"/>
    <w:rsid w:val="00716C92"/>
    <w:rsid w:val="00721DC1"/>
    <w:rsid w:val="00731811"/>
    <w:rsid w:val="00734D96"/>
    <w:rsid w:val="00735F5B"/>
    <w:rsid w:val="00736A89"/>
    <w:rsid w:val="0074127C"/>
    <w:rsid w:val="007428A1"/>
    <w:rsid w:val="007428B1"/>
    <w:rsid w:val="00743874"/>
    <w:rsid w:val="007532BC"/>
    <w:rsid w:val="00756D41"/>
    <w:rsid w:val="00757481"/>
    <w:rsid w:val="0075783D"/>
    <w:rsid w:val="0076478C"/>
    <w:rsid w:val="00764F53"/>
    <w:rsid w:val="007658C5"/>
    <w:rsid w:val="00766054"/>
    <w:rsid w:val="00766ACB"/>
    <w:rsid w:val="0076768B"/>
    <w:rsid w:val="00767C24"/>
    <w:rsid w:val="0077031C"/>
    <w:rsid w:val="00771565"/>
    <w:rsid w:val="00773196"/>
    <w:rsid w:val="00773E7C"/>
    <w:rsid w:val="007806E9"/>
    <w:rsid w:val="00781E9F"/>
    <w:rsid w:val="00784208"/>
    <w:rsid w:val="00785976"/>
    <w:rsid w:val="00790A1F"/>
    <w:rsid w:val="007931AA"/>
    <w:rsid w:val="00793396"/>
    <w:rsid w:val="00793B1D"/>
    <w:rsid w:val="007A1F2C"/>
    <w:rsid w:val="007A2D3B"/>
    <w:rsid w:val="007A3124"/>
    <w:rsid w:val="007A4EC8"/>
    <w:rsid w:val="007A6922"/>
    <w:rsid w:val="007A748C"/>
    <w:rsid w:val="007B1E95"/>
    <w:rsid w:val="007B5A05"/>
    <w:rsid w:val="007B5D68"/>
    <w:rsid w:val="007B6C76"/>
    <w:rsid w:val="007B7D65"/>
    <w:rsid w:val="007C2733"/>
    <w:rsid w:val="007C4351"/>
    <w:rsid w:val="007C6AFD"/>
    <w:rsid w:val="007D1EA3"/>
    <w:rsid w:val="007D367A"/>
    <w:rsid w:val="007D57E6"/>
    <w:rsid w:val="007D77DB"/>
    <w:rsid w:val="007E10B6"/>
    <w:rsid w:val="007E3B7D"/>
    <w:rsid w:val="007E59DC"/>
    <w:rsid w:val="007E5D12"/>
    <w:rsid w:val="007E6178"/>
    <w:rsid w:val="007E6DB0"/>
    <w:rsid w:val="007F038B"/>
    <w:rsid w:val="007F10A0"/>
    <w:rsid w:val="007F4427"/>
    <w:rsid w:val="007F4C73"/>
    <w:rsid w:val="007F696C"/>
    <w:rsid w:val="007F70EA"/>
    <w:rsid w:val="00801F7F"/>
    <w:rsid w:val="0080389A"/>
    <w:rsid w:val="00813492"/>
    <w:rsid w:val="00821BCF"/>
    <w:rsid w:val="00822285"/>
    <w:rsid w:val="00823148"/>
    <w:rsid w:val="0082318D"/>
    <w:rsid w:val="008313EA"/>
    <w:rsid w:val="00832783"/>
    <w:rsid w:val="0083618B"/>
    <w:rsid w:val="008401F1"/>
    <w:rsid w:val="008407EC"/>
    <w:rsid w:val="00840ECD"/>
    <w:rsid w:val="00841BD0"/>
    <w:rsid w:val="00843CF2"/>
    <w:rsid w:val="00844FF0"/>
    <w:rsid w:val="008455EA"/>
    <w:rsid w:val="00846277"/>
    <w:rsid w:val="008471AB"/>
    <w:rsid w:val="0085069C"/>
    <w:rsid w:val="00851DE4"/>
    <w:rsid w:val="00852FCB"/>
    <w:rsid w:val="00854646"/>
    <w:rsid w:val="008558AE"/>
    <w:rsid w:val="00860651"/>
    <w:rsid w:val="00861789"/>
    <w:rsid w:val="0086299E"/>
    <w:rsid w:val="008631AA"/>
    <w:rsid w:val="008631F3"/>
    <w:rsid w:val="00863AED"/>
    <w:rsid w:val="00867A85"/>
    <w:rsid w:val="00870AAB"/>
    <w:rsid w:val="00872AEC"/>
    <w:rsid w:val="0087307C"/>
    <w:rsid w:val="00874912"/>
    <w:rsid w:val="00875D52"/>
    <w:rsid w:val="00876DED"/>
    <w:rsid w:val="00877102"/>
    <w:rsid w:val="00884277"/>
    <w:rsid w:val="00884C3B"/>
    <w:rsid w:val="00884C8A"/>
    <w:rsid w:val="00886F95"/>
    <w:rsid w:val="00887752"/>
    <w:rsid w:val="00887EEB"/>
    <w:rsid w:val="00890396"/>
    <w:rsid w:val="00892B9D"/>
    <w:rsid w:val="00893A97"/>
    <w:rsid w:val="008940B2"/>
    <w:rsid w:val="00897E3C"/>
    <w:rsid w:val="008A0D97"/>
    <w:rsid w:val="008A1C40"/>
    <w:rsid w:val="008A237C"/>
    <w:rsid w:val="008A3617"/>
    <w:rsid w:val="008A5BF6"/>
    <w:rsid w:val="008B17FC"/>
    <w:rsid w:val="008B4494"/>
    <w:rsid w:val="008B4604"/>
    <w:rsid w:val="008B4881"/>
    <w:rsid w:val="008B4DC1"/>
    <w:rsid w:val="008B7A0C"/>
    <w:rsid w:val="008C23B4"/>
    <w:rsid w:val="008C34C4"/>
    <w:rsid w:val="008C41A0"/>
    <w:rsid w:val="008C5B7A"/>
    <w:rsid w:val="008D04B6"/>
    <w:rsid w:val="008D4E0D"/>
    <w:rsid w:val="008D7F54"/>
    <w:rsid w:val="008E0A5C"/>
    <w:rsid w:val="008E17DB"/>
    <w:rsid w:val="008F1153"/>
    <w:rsid w:val="008F5492"/>
    <w:rsid w:val="008F5713"/>
    <w:rsid w:val="00900241"/>
    <w:rsid w:val="00901276"/>
    <w:rsid w:val="0090221B"/>
    <w:rsid w:val="0090333B"/>
    <w:rsid w:val="0090379B"/>
    <w:rsid w:val="00903895"/>
    <w:rsid w:val="00904E62"/>
    <w:rsid w:val="00905538"/>
    <w:rsid w:val="009072C1"/>
    <w:rsid w:val="00907590"/>
    <w:rsid w:val="009104D0"/>
    <w:rsid w:val="00910D71"/>
    <w:rsid w:val="00911F0F"/>
    <w:rsid w:val="0091207D"/>
    <w:rsid w:val="00913047"/>
    <w:rsid w:val="00917154"/>
    <w:rsid w:val="009256C7"/>
    <w:rsid w:val="009279CA"/>
    <w:rsid w:val="00927C80"/>
    <w:rsid w:val="009308D8"/>
    <w:rsid w:val="00930EFA"/>
    <w:rsid w:val="009334D5"/>
    <w:rsid w:val="00933BBC"/>
    <w:rsid w:val="009362A2"/>
    <w:rsid w:val="00936B38"/>
    <w:rsid w:val="00942695"/>
    <w:rsid w:val="009426D1"/>
    <w:rsid w:val="00943700"/>
    <w:rsid w:val="009509B2"/>
    <w:rsid w:val="00953039"/>
    <w:rsid w:val="00957750"/>
    <w:rsid w:val="00960F44"/>
    <w:rsid w:val="009611A0"/>
    <w:rsid w:val="00965792"/>
    <w:rsid w:val="00971828"/>
    <w:rsid w:val="00972DD4"/>
    <w:rsid w:val="00973ED2"/>
    <w:rsid w:val="009776B0"/>
    <w:rsid w:val="009776B2"/>
    <w:rsid w:val="009821D2"/>
    <w:rsid w:val="00986B3F"/>
    <w:rsid w:val="00986FC3"/>
    <w:rsid w:val="0099018D"/>
    <w:rsid w:val="00992860"/>
    <w:rsid w:val="00996140"/>
    <w:rsid w:val="009A04B6"/>
    <w:rsid w:val="009A5B09"/>
    <w:rsid w:val="009B15C6"/>
    <w:rsid w:val="009B26ED"/>
    <w:rsid w:val="009B5136"/>
    <w:rsid w:val="009B581F"/>
    <w:rsid w:val="009C0234"/>
    <w:rsid w:val="009C02A9"/>
    <w:rsid w:val="009C1932"/>
    <w:rsid w:val="009C2406"/>
    <w:rsid w:val="009C38F1"/>
    <w:rsid w:val="009C52A9"/>
    <w:rsid w:val="009C613E"/>
    <w:rsid w:val="009C7374"/>
    <w:rsid w:val="009D25FD"/>
    <w:rsid w:val="009D3258"/>
    <w:rsid w:val="009D5C21"/>
    <w:rsid w:val="009D6780"/>
    <w:rsid w:val="009E0E98"/>
    <w:rsid w:val="009E3276"/>
    <w:rsid w:val="009E51EF"/>
    <w:rsid w:val="009E5E9A"/>
    <w:rsid w:val="009E7237"/>
    <w:rsid w:val="009F2978"/>
    <w:rsid w:val="009F2B4C"/>
    <w:rsid w:val="009F3D15"/>
    <w:rsid w:val="009F55B6"/>
    <w:rsid w:val="009F6321"/>
    <w:rsid w:val="009F73E2"/>
    <w:rsid w:val="00A00465"/>
    <w:rsid w:val="00A00471"/>
    <w:rsid w:val="00A020EB"/>
    <w:rsid w:val="00A02AA0"/>
    <w:rsid w:val="00A02AC0"/>
    <w:rsid w:val="00A05B82"/>
    <w:rsid w:val="00A1311F"/>
    <w:rsid w:val="00A14B3A"/>
    <w:rsid w:val="00A15D41"/>
    <w:rsid w:val="00A21586"/>
    <w:rsid w:val="00A26CBB"/>
    <w:rsid w:val="00A2751B"/>
    <w:rsid w:val="00A32A41"/>
    <w:rsid w:val="00A351B6"/>
    <w:rsid w:val="00A352CA"/>
    <w:rsid w:val="00A35DE2"/>
    <w:rsid w:val="00A368B4"/>
    <w:rsid w:val="00A36B8C"/>
    <w:rsid w:val="00A3780D"/>
    <w:rsid w:val="00A40640"/>
    <w:rsid w:val="00A46922"/>
    <w:rsid w:val="00A5025B"/>
    <w:rsid w:val="00A534ED"/>
    <w:rsid w:val="00A5657E"/>
    <w:rsid w:val="00A56CD8"/>
    <w:rsid w:val="00A57651"/>
    <w:rsid w:val="00A61067"/>
    <w:rsid w:val="00A61854"/>
    <w:rsid w:val="00A7007D"/>
    <w:rsid w:val="00A71376"/>
    <w:rsid w:val="00A72B90"/>
    <w:rsid w:val="00A73476"/>
    <w:rsid w:val="00A74776"/>
    <w:rsid w:val="00A77167"/>
    <w:rsid w:val="00A8089B"/>
    <w:rsid w:val="00A815C3"/>
    <w:rsid w:val="00A81A5E"/>
    <w:rsid w:val="00A829FD"/>
    <w:rsid w:val="00A86156"/>
    <w:rsid w:val="00A863AF"/>
    <w:rsid w:val="00A90B26"/>
    <w:rsid w:val="00A94E1B"/>
    <w:rsid w:val="00A966A3"/>
    <w:rsid w:val="00AA0989"/>
    <w:rsid w:val="00AA43B7"/>
    <w:rsid w:val="00AA55C6"/>
    <w:rsid w:val="00AA5C53"/>
    <w:rsid w:val="00AA7BA2"/>
    <w:rsid w:val="00AB2FC6"/>
    <w:rsid w:val="00AB30FA"/>
    <w:rsid w:val="00AB477F"/>
    <w:rsid w:val="00AB5F7A"/>
    <w:rsid w:val="00AB6632"/>
    <w:rsid w:val="00AB6F81"/>
    <w:rsid w:val="00AC1422"/>
    <w:rsid w:val="00AC17EB"/>
    <w:rsid w:val="00AC7F09"/>
    <w:rsid w:val="00AD1A55"/>
    <w:rsid w:val="00AD320F"/>
    <w:rsid w:val="00AE1401"/>
    <w:rsid w:val="00AE17EA"/>
    <w:rsid w:val="00AE1F29"/>
    <w:rsid w:val="00AE33CA"/>
    <w:rsid w:val="00AE6796"/>
    <w:rsid w:val="00AE69C2"/>
    <w:rsid w:val="00AE7094"/>
    <w:rsid w:val="00AF3E23"/>
    <w:rsid w:val="00AF5018"/>
    <w:rsid w:val="00B01712"/>
    <w:rsid w:val="00B03106"/>
    <w:rsid w:val="00B03302"/>
    <w:rsid w:val="00B03B2A"/>
    <w:rsid w:val="00B03F49"/>
    <w:rsid w:val="00B071D3"/>
    <w:rsid w:val="00B074FF"/>
    <w:rsid w:val="00B0752A"/>
    <w:rsid w:val="00B11927"/>
    <w:rsid w:val="00B1209B"/>
    <w:rsid w:val="00B12E0B"/>
    <w:rsid w:val="00B13073"/>
    <w:rsid w:val="00B146D3"/>
    <w:rsid w:val="00B15FEA"/>
    <w:rsid w:val="00B204F2"/>
    <w:rsid w:val="00B21D97"/>
    <w:rsid w:val="00B250E4"/>
    <w:rsid w:val="00B27570"/>
    <w:rsid w:val="00B3260B"/>
    <w:rsid w:val="00B32801"/>
    <w:rsid w:val="00B32CF7"/>
    <w:rsid w:val="00B3744E"/>
    <w:rsid w:val="00B409A1"/>
    <w:rsid w:val="00B4159B"/>
    <w:rsid w:val="00B42A51"/>
    <w:rsid w:val="00B43DDF"/>
    <w:rsid w:val="00B45250"/>
    <w:rsid w:val="00B4563F"/>
    <w:rsid w:val="00B47623"/>
    <w:rsid w:val="00B50AB9"/>
    <w:rsid w:val="00B6277C"/>
    <w:rsid w:val="00B67E16"/>
    <w:rsid w:val="00B67F9A"/>
    <w:rsid w:val="00B71AF8"/>
    <w:rsid w:val="00B71B6D"/>
    <w:rsid w:val="00B73B22"/>
    <w:rsid w:val="00B74436"/>
    <w:rsid w:val="00B75D03"/>
    <w:rsid w:val="00B823A0"/>
    <w:rsid w:val="00B82B10"/>
    <w:rsid w:val="00B82F57"/>
    <w:rsid w:val="00B91F9D"/>
    <w:rsid w:val="00B95E72"/>
    <w:rsid w:val="00B975D8"/>
    <w:rsid w:val="00B97CB6"/>
    <w:rsid w:val="00B97D7E"/>
    <w:rsid w:val="00BA0533"/>
    <w:rsid w:val="00BA252B"/>
    <w:rsid w:val="00BA4593"/>
    <w:rsid w:val="00BA7257"/>
    <w:rsid w:val="00BB296A"/>
    <w:rsid w:val="00BB3805"/>
    <w:rsid w:val="00BB437F"/>
    <w:rsid w:val="00BB4EFE"/>
    <w:rsid w:val="00BB7D93"/>
    <w:rsid w:val="00BC0207"/>
    <w:rsid w:val="00BC0395"/>
    <w:rsid w:val="00BC1531"/>
    <w:rsid w:val="00BC1CED"/>
    <w:rsid w:val="00BC4415"/>
    <w:rsid w:val="00BC7269"/>
    <w:rsid w:val="00BC7918"/>
    <w:rsid w:val="00BC7F26"/>
    <w:rsid w:val="00BD02C6"/>
    <w:rsid w:val="00BD03D7"/>
    <w:rsid w:val="00BD37B6"/>
    <w:rsid w:val="00BD3F63"/>
    <w:rsid w:val="00BD55B7"/>
    <w:rsid w:val="00BD5AAF"/>
    <w:rsid w:val="00BD65E2"/>
    <w:rsid w:val="00BD73A9"/>
    <w:rsid w:val="00BE0867"/>
    <w:rsid w:val="00BE2125"/>
    <w:rsid w:val="00BE4CCA"/>
    <w:rsid w:val="00BE765C"/>
    <w:rsid w:val="00BF4EEA"/>
    <w:rsid w:val="00BF52ED"/>
    <w:rsid w:val="00C1072C"/>
    <w:rsid w:val="00C14EC1"/>
    <w:rsid w:val="00C16BE4"/>
    <w:rsid w:val="00C22DCD"/>
    <w:rsid w:val="00C24E8A"/>
    <w:rsid w:val="00C2501A"/>
    <w:rsid w:val="00C26E1B"/>
    <w:rsid w:val="00C27123"/>
    <w:rsid w:val="00C272CC"/>
    <w:rsid w:val="00C27918"/>
    <w:rsid w:val="00C27DE5"/>
    <w:rsid w:val="00C31638"/>
    <w:rsid w:val="00C358BE"/>
    <w:rsid w:val="00C369D0"/>
    <w:rsid w:val="00C4359A"/>
    <w:rsid w:val="00C437EE"/>
    <w:rsid w:val="00C45FED"/>
    <w:rsid w:val="00C4654D"/>
    <w:rsid w:val="00C50281"/>
    <w:rsid w:val="00C516A2"/>
    <w:rsid w:val="00C518FA"/>
    <w:rsid w:val="00C5196B"/>
    <w:rsid w:val="00C60407"/>
    <w:rsid w:val="00C64C87"/>
    <w:rsid w:val="00C650BD"/>
    <w:rsid w:val="00C66674"/>
    <w:rsid w:val="00C66938"/>
    <w:rsid w:val="00C73C77"/>
    <w:rsid w:val="00C74CC5"/>
    <w:rsid w:val="00C76140"/>
    <w:rsid w:val="00C770E1"/>
    <w:rsid w:val="00C80C6D"/>
    <w:rsid w:val="00C85BF8"/>
    <w:rsid w:val="00C86391"/>
    <w:rsid w:val="00C914DC"/>
    <w:rsid w:val="00C93703"/>
    <w:rsid w:val="00C93EE1"/>
    <w:rsid w:val="00C94129"/>
    <w:rsid w:val="00C9490E"/>
    <w:rsid w:val="00C956A4"/>
    <w:rsid w:val="00CA32AB"/>
    <w:rsid w:val="00CA5DEE"/>
    <w:rsid w:val="00CA6120"/>
    <w:rsid w:val="00CA7E88"/>
    <w:rsid w:val="00CB1172"/>
    <w:rsid w:val="00CB123F"/>
    <w:rsid w:val="00CB65F0"/>
    <w:rsid w:val="00CC19F4"/>
    <w:rsid w:val="00CC2DCD"/>
    <w:rsid w:val="00CC3EB9"/>
    <w:rsid w:val="00CC48BF"/>
    <w:rsid w:val="00CC490E"/>
    <w:rsid w:val="00CC63E9"/>
    <w:rsid w:val="00CD0937"/>
    <w:rsid w:val="00CD24EE"/>
    <w:rsid w:val="00CD4006"/>
    <w:rsid w:val="00CD5531"/>
    <w:rsid w:val="00CE1391"/>
    <w:rsid w:val="00CE171B"/>
    <w:rsid w:val="00CE1F17"/>
    <w:rsid w:val="00CE2854"/>
    <w:rsid w:val="00CE2B68"/>
    <w:rsid w:val="00CE54D6"/>
    <w:rsid w:val="00CE5FDD"/>
    <w:rsid w:val="00CE6339"/>
    <w:rsid w:val="00CE7D60"/>
    <w:rsid w:val="00CF2FDF"/>
    <w:rsid w:val="00CF44E3"/>
    <w:rsid w:val="00CF4B80"/>
    <w:rsid w:val="00CF69DC"/>
    <w:rsid w:val="00D0239C"/>
    <w:rsid w:val="00D06557"/>
    <w:rsid w:val="00D07808"/>
    <w:rsid w:val="00D11A64"/>
    <w:rsid w:val="00D13802"/>
    <w:rsid w:val="00D13DC3"/>
    <w:rsid w:val="00D143F5"/>
    <w:rsid w:val="00D151B3"/>
    <w:rsid w:val="00D17922"/>
    <w:rsid w:val="00D239D4"/>
    <w:rsid w:val="00D23A1D"/>
    <w:rsid w:val="00D23FA7"/>
    <w:rsid w:val="00D245FB"/>
    <w:rsid w:val="00D24EAB"/>
    <w:rsid w:val="00D32D75"/>
    <w:rsid w:val="00D43255"/>
    <w:rsid w:val="00D44192"/>
    <w:rsid w:val="00D45C4E"/>
    <w:rsid w:val="00D45C5C"/>
    <w:rsid w:val="00D46951"/>
    <w:rsid w:val="00D51602"/>
    <w:rsid w:val="00D577A3"/>
    <w:rsid w:val="00D61CF9"/>
    <w:rsid w:val="00D62F0F"/>
    <w:rsid w:val="00D63BB1"/>
    <w:rsid w:val="00D64172"/>
    <w:rsid w:val="00D648D9"/>
    <w:rsid w:val="00D65973"/>
    <w:rsid w:val="00D70087"/>
    <w:rsid w:val="00D70F5A"/>
    <w:rsid w:val="00D72046"/>
    <w:rsid w:val="00D723DC"/>
    <w:rsid w:val="00D72E15"/>
    <w:rsid w:val="00D75874"/>
    <w:rsid w:val="00D77522"/>
    <w:rsid w:val="00D85020"/>
    <w:rsid w:val="00D85FE2"/>
    <w:rsid w:val="00D87C79"/>
    <w:rsid w:val="00D87D89"/>
    <w:rsid w:val="00D908CF"/>
    <w:rsid w:val="00D92097"/>
    <w:rsid w:val="00D9210F"/>
    <w:rsid w:val="00D92911"/>
    <w:rsid w:val="00D93EF2"/>
    <w:rsid w:val="00D95D9B"/>
    <w:rsid w:val="00D962C7"/>
    <w:rsid w:val="00D97218"/>
    <w:rsid w:val="00D9722D"/>
    <w:rsid w:val="00DA282B"/>
    <w:rsid w:val="00DA3919"/>
    <w:rsid w:val="00DA5A1A"/>
    <w:rsid w:val="00DB17FF"/>
    <w:rsid w:val="00DB504F"/>
    <w:rsid w:val="00DC307E"/>
    <w:rsid w:val="00DC42EE"/>
    <w:rsid w:val="00DC6F7A"/>
    <w:rsid w:val="00DD163E"/>
    <w:rsid w:val="00DD2331"/>
    <w:rsid w:val="00DD3940"/>
    <w:rsid w:val="00DD3EEF"/>
    <w:rsid w:val="00DD49E0"/>
    <w:rsid w:val="00DD4ACF"/>
    <w:rsid w:val="00DD5E94"/>
    <w:rsid w:val="00DE0975"/>
    <w:rsid w:val="00DE11E0"/>
    <w:rsid w:val="00DE227A"/>
    <w:rsid w:val="00DE40CD"/>
    <w:rsid w:val="00DE4E57"/>
    <w:rsid w:val="00DE53DD"/>
    <w:rsid w:val="00DE5E61"/>
    <w:rsid w:val="00DF05EA"/>
    <w:rsid w:val="00DF27B5"/>
    <w:rsid w:val="00DF341C"/>
    <w:rsid w:val="00DF51CB"/>
    <w:rsid w:val="00DF5427"/>
    <w:rsid w:val="00DF56DA"/>
    <w:rsid w:val="00DF7E2A"/>
    <w:rsid w:val="00E011E9"/>
    <w:rsid w:val="00E0188A"/>
    <w:rsid w:val="00E01D96"/>
    <w:rsid w:val="00E03BCA"/>
    <w:rsid w:val="00E059C0"/>
    <w:rsid w:val="00E063C9"/>
    <w:rsid w:val="00E0775D"/>
    <w:rsid w:val="00E07F58"/>
    <w:rsid w:val="00E1208A"/>
    <w:rsid w:val="00E121FF"/>
    <w:rsid w:val="00E131D0"/>
    <w:rsid w:val="00E14BA0"/>
    <w:rsid w:val="00E1543A"/>
    <w:rsid w:val="00E16C35"/>
    <w:rsid w:val="00E17E8A"/>
    <w:rsid w:val="00E211A5"/>
    <w:rsid w:val="00E235F6"/>
    <w:rsid w:val="00E25054"/>
    <w:rsid w:val="00E2591E"/>
    <w:rsid w:val="00E2632D"/>
    <w:rsid w:val="00E31EE7"/>
    <w:rsid w:val="00E35D07"/>
    <w:rsid w:val="00E35DC8"/>
    <w:rsid w:val="00E37C4D"/>
    <w:rsid w:val="00E41529"/>
    <w:rsid w:val="00E4325A"/>
    <w:rsid w:val="00E515B5"/>
    <w:rsid w:val="00E54152"/>
    <w:rsid w:val="00E573E0"/>
    <w:rsid w:val="00E6013D"/>
    <w:rsid w:val="00E61329"/>
    <w:rsid w:val="00E6348B"/>
    <w:rsid w:val="00E63C04"/>
    <w:rsid w:val="00E6604D"/>
    <w:rsid w:val="00E66EC8"/>
    <w:rsid w:val="00E729B1"/>
    <w:rsid w:val="00E74EAD"/>
    <w:rsid w:val="00E77C75"/>
    <w:rsid w:val="00E854BE"/>
    <w:rsid w:val="00E857F0"/>
    <w:rsid w:val="00E8724E"/>
    <w:rsid w:val="00E912CC"/>
    <w:rsid w:val="00E92893"/>
    <w:rsid w:val="00E94FE3"/>
    <w:rsid w:val="00E95B4E"/>
    <w:rsid w:val="00E97DA8"/>
    <w:rsid w:val="00EA2320"/>
    <w:rsid w:val="00EA4038"/>
    <w:rsid w:val="00EA6D7D"/>
    <w:rsid w:val="00EA7934"/>
    <w:rsid w:val="00EA7F2F"/>
    <w:rsid w:val="00EB51B4"/>
    <w:rsid w:val="00EB6625"/>
    <w:rsid w:val="00EC4A80"/>
    <w:rsid w:val="00ED16B8"/>
    <w:rsid w:val="00ED4029"/>
    <w:rsid w:val="00ED5663"/>
    <w:rsid w:val="00ED7AB4"/>
    <w:rsid w:val="00ED7B8B"/>
    <w:rsid w:val="00EE6311"/>
    <w:rsid w:val="00EF09AB"/>
    <w:rsid w:val="00EF0BC0"/>
    <w:rsid w:val="00EF32AA"/>
    <w:rsid w:val="00EF50A9"/>
    <w:rsid w:val="00EF5B47"/>
    <w:rsid w:val="00EF61F2"/>
    <w:rsid w:val="00EF7801"/>
    <w:rsid w:val="00F0229E"/>
    <w:rsid w:val="00F0334D"/>
    <w:rsid w:val="00F03854"/>
    <w:rsid w:val="00F123E2"/>
    <w:rsid w:val="00F1276F"/>
    <w:rsid w:val="00F1369D"/>
    <w:rsid w:val="00F159B0"/>
    <w:rsid w:val="00F15E52"/>
    <w:rsid w:val="00F21F42"/>
    <w:rsid w:val="00F335B1"/>
    <w:rsid w:val="00F34331"/>
    <w:rsid w:val="00F370A0"/>
    <w:rsid w:val="00F410B2"/>
    <w:rsid w:val="00F452AA"/>
    <w:rsid w:val="00F50902"/>
    <w:rsid w:val="00F50E70"/>
    <w:rsid w:val="00F51650"/>
    <w:rsid w:val="00F52AF0"/>
    <w:rsid w:val="00F54BEB"/>
    <w:rsid w:val="00F54EA9"/>
    <w:rsid w:val="00F556A9"/>
    <w:rsid w:val="00F56DCC"/>
    <w:rsid w:val="00F57F63"/>
    <w:rsid w:val="00F621CA"/>
    <w:rsid w:val="00F62F11"/>
    <w:rsid w:val="00F66A65"/>
    <w:rsid w:val="00F67DFF"/>
    <w:rsid w:val="00F7649D"/>
    <w:rsid w:val="00F77940"/>
    <w:rsid w:val="00F77CCA"/>
    <w:rsid w:val="00F800F6"/>
    <w:rsid w:val="00F80215"/>
    <w:rsid w:val="00F824A1"/>
    <w:rsid w:val="00F824EA"/>
    <w:rsid w:val="00F864EA"/>
    <w:rsid w:val="00F86E57"/>
    <w:rsid w:val="00F906DE"/>
    <w:rsid w:val="00F931A8"/>
    <w:rsid w:val="00F95C73"/>
    <w:rsid w:val="00FA01D9"/>
    <w:rsid w:val="00FA2F37"/>
    <w:rsid w:val="00FA3FDF"/>
    <w:rsid w:val="00FA6B5F"/>
    <w:rsid w:val="00FA71A1"/>
    <w:rsid w:val="00FA7EE7"/>
    <w:rsid w:val="00FB21DF"/>
    <w:rsid w:val="00FB309B"/>
    <w:rsid w:val="00FB4774"/>
    <w:rsid w:val="00FB54A8"/>
    <w:rsid w:val="00FC30BF"/>
    <w:rsid w:val="00FC3B0F"/>
    <w:rsid w:val="00FC6851"/>
    <w:rsid w:val="00FD2CD2"/>
    <w:rsid w:val="00FD3968"/>
    <w:rsid w:val="00FD6477"/>
    <w:rsid w:val="00FE221B"/>
    <w:rsid w:val="00FE446E"/>
    <w:rsid w:val="00FE4FDC"/>
    <w:rsid w:val="00FE5722"/>
    <w:rsid w:val="00FE7CB8"/>
    <w:rsid w:val="00FF1947"/>
    <w:rsid w:val="00FF524E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 fill="f" fillcolor="white" stroke="f">
      <v:fill color="white" on="f"/>
      <v:stroke on="f"/>
      <o:colormru v:ext="edit" colors="#419fad,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1866"/>
    <w:pPr>
      <w:spacing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31866"/>
    <w:pPr>
      <w:keepNext/>
      <w:numPr>
        <w:numId w:val="36"/>
      </w:numPr>
      <w:spacing w:before="420"/>
      <w:outlineLvl w:val="0"/>
    </w:pPr>
    <w:rPr>
      <w:rFonts w:cs="Arial"/>
      <w:b/>
      <w:bCs/>
      <w:spacing w:val="6"/>
      <w:kern w:val="32"/>
      <w:sz w:val="24"/>
      <w:szCs w:val="22"/>
    </w:rPr>
  </w:style>
  <w:style w:type="paragraph" w:styleId="berschrift2">
    <w:name w:val="heading 2"/>
    <w:basedOn w:val="Standard"/>
    <w:next w:val="Standard"/>
    <w:qFormat/>
    <w:rsid w:val="00031866"/>
    <w:pPr>
      <w:keepNext/>
      <w:numPr>
        <w:ilvl w:val="1"/>
        <w:numId w:val="36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31866"/>
    <w:pPr>
      <w:keepNext/>
      <w:numPr>
        <w:ilvl w:val="2"/>
        <w:numId w:val="36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31866"/>
    <w:pPr>
      <w:keepNext/>
      <w:numPr>
        <w:ilvl w:val="3"/>
        <w:numId w:val="36"/>
      </w:numPr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31866"/>
    <w:pPr>
      <w:numPr>
        <w:ilvl w:val="4"/>
        <w:numId w:val="36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31866"/>
    <w:pPr>
      <w:numPr>
        <w:ilvl w:val="5"/>
        <w:numId w:val="36"/>
      </w:numPr>
      <w:spacing w:before="240" w:after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31866"/>
    <w:pPr>
      <w:numPr>
        <w:ilvl w:val="6"/>
        <w:numId w:val="36"/>
      </w:numPr>
      <w:spacing w:before="240" w:after="0"/>
      <w:outlineLvl w:val="6"/>
    </w:pPr>
  </w:style>
  <w:style w:type="paragraph" w:styleId="berschrift8">
    <w:name w:val="heading 8"/>
    <w:basedOn w:val="Standard"/>
    <w:next w:val="Standard"/>
    <w:qFormat/>
    <w:rsid w:val="00031866"/>
    <w:pPr>
      <w:numPr>
        <w:ilvl w:val="7"/>
        <w:numId w:val="36"/>
      </w:numPr>
      <w:spacing w:before="240" w:after="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031866"/>
    <w:pPr>
      <w:numPr>
        <w:ilvl w:val="8"/>
        <w:numId w:val="36"/>
      </w:numPr>
      <w:spacing w:before="240" w:after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31866"/>
    <w:pPr>
      <w:spacing w:after="0"/>
    </w:pPr>
  </w:style>
  <w:style w:type="paragraph" w:styleId="Fuzeile">
    <w:name w:val="footer"/>
    <w:basedOn w:val="Standard"/>
    <w:semiHidden/>
    <w:rsid w:val="00622F4D"/>
    <w:pPr>
      <w:tabs>
        <w:tab w:val="left" w:pos="7938"/>
        <w:tab w:val="right" w:pos="9129"/>
      </w:tabs>
      <w:spacing w:after="0" w:line="210" w:lineRule="atLeast"/>
    </w:pPr>
    <w:rPr>
      <w:spacing w:val="-2"/>
      <w:kern w:val="14"/>
      <w:sz w:val="14"/>
    </w:rPr>
  </w:style>
  <w:style w:type="table" w:customStyle="1" w:styleId="Tabellenraster1">
    <w:name w:val="Tabellenraster1"/>
    <w:basedOn w:val="NormaleTabelle"/>
    <w:rsid w:val="00031866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rsid w:val="00031866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-klein"/>
    <w:next w:val="Standard"/>
    <w:rsid w:val="00031866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031866"/>
    <w:pPr>
      <w:spacing w:before="300" w:after="600"/>
    </w:pPr>
    <w:rPr>
      <w:b/>
    </w:rPr>
  </w:style>
  <w:style w:type="character" w:styleId="Seitenzahl">
    <w:name w:val="page number"/>
    <w:semiHidden/>
    <w:rsid w:val="00031866"/>
    <w:rPr>
      <w:rFonts w:ascii="Arial" w:hAnsi="Arial"/>
    </w:rPr>
  </w:style>
  <w:style w:type="paragraph" w:styleId="Sprechblasentext">
    <w:name w:val="Balloon Text"/>
    <w:basedOn w:val="Standard"/>
    <w:semiHidden/>
    <w:rsid w:val="00031866"/>
    <w:rPr>
      <w:rFonts w:ascii="Tahoma" w:hAnsi="Tahoma" w:cs="Tahoma"/>
      <w:sz w:val="16"/>
      <w:szCs w:val="16"/>
    </w:rPr>
  </w:style>
  <w:style w:type="character" w:customStyle="1" w:styleId="AuskunftsblockChar">
    <w:name w:val="Auskunftsblock Char"/>
    <w:link w:val="Auskunftsblock"/>
    <w:rsid w:val="00441E2A"/>
    <w:rPr>
      <w:rFonts w:ascii="Arial" w:hAnsi="Arial"/>
      <w:noProof/>
      <w:sz w:val="14"/>
      <w:szCs w:val="16"/>
      <w:shd w:val="clear" w:color="auto" w:fill="FFFFFF"/>
      <w:lang w:val="fr-FR"/>
    </w:rPr>
  </w:style>
  <w:style w:type="paragraph" w:customStyle="1" w:styleId="Auskunftsblock">
    <w:name w:val="Auskunftsblock"/>
    <w:basedOn w:val="Standard"/>
    <w:link w:val="AuskunftsblockChar"/>
    <w:rsid w:val="00441E2A"/>
    <w:pPr>
      <w:shd w:val="clear" w:color="auto" w:fill="FFFFFF"/>
      <w:tabs>
        <w:tab w:val="left" w:pos="510"/>
        <w:tab w:val="left" w:pos="737"/>
      </w:tabs>
      <w:spacing w:after="210" w:line="210" w:lineRule="exact"/>
    </w:pPr>
    <w:rPr>
      <w:noProof/>
      <w:sz w:val="14"/>
      <w:szCs w:val="16"/>
      <w:lang w:val="fr-FR"/>
    </w:rPr>
  </w:style>
  <w:style w:type="paragraph" w:styleId="Anrede">
    <w:name w:val="Salutation"/>
    <w:basedOn w:val="Standard"/>
    <w:next w:val="Standard"/>
    <w:semiHidden/>
    <w:rsid w:val="00031866"/>
    <w:pPr>
      <w:spacing w:after="300"/>
    </w:pPr>
  </w:style>
  <w:style w:type="numbering" w:styleId="111111">
    <w:name w:val="Outline List 2"/>
    <w:basedOn w:val="KeineListe"/>
    <w:semiHidden/>
    <w:rsid w:val="00031866"/>
    <w:pPr>
      <w:numPr>
        <w:numId w:val="1"/>
      </w:numPr>
    </w:pPr>
  </w:style>
  <w:style w:type="paragraph" w:customStyle="1" w:styleId="Adresse">
    <w:name w:val="Adresse"/>
    <w:basedOn w:val="Standard"/>
    <w:rsid w:val="00992860"/>
    <w:pPr>
      <w:spacing w:after="0" w:line="240" w:lineRule="auto"/>
    </w:pPr>
  </w:style>
  <w:style w:type="numbering" w:styleId="1ai">
    <w:name w:val="Outline List 1"/>
    <w:basedOn w:val="KeineListe"/>
    <w:semiHidden/>
    <w:rsid w:val="00031866"/>
    <w:pPr>
      <w:numPr>
        <w:numId w:val="4"/>
      </w:numPr>
    </w:pPr>
  </w:style>
  <w:style w:type="paragraph" w:styleId="Abbildungsverzeichnis">
    <w:name w:val="table of figures"/>
    <w:basedOn w:val="Standard"/>
    <w:next w:val="Standard"/>
    <w:semiHidden/>
    <w:rsid w:val="00031866"/>
  </w:style>
  <w:style w:type="numbering" w:styleId="ArtikelAbschnitt">
    <w:name w:val="Outline List 3"/>
    <w:basedOn w:val="KeineListe"/>
    <w:semiHidden/>
    <w:rsid w:val="00031866"/>
    <w:pPr>
      <w:numPr>
        <w:numId w:val="5"/>
      </w:numPr>
    </w:pPr>
  </w:style>
  <w:style w:type="paragraph" w:styleId="Aufzhlungszeichen">
    <w:name w:val="List Bullet"/>
    <w:basedOn w:val="Standard"/>
    <w:rsid w:val="00736A89"/>
    <w:pPr>
      <w:numPr>
        <w:numId w:val="8"/>
      </w:numPr>
      <w:tabs>
        <w:tab w:val="clear" w:pos="2586"/>
      </w:tabs>
      <w:ind w:left="431" w:hanging="431"/>
    </w:pPr>
  </w:style>
  <w:style w:type="paragraph" w:styleId="Aufzhlungszeichen2">
    <w:name w:val="List Bullet 2"/>
    <w:basedOn w:val="Standard"/>
    <w:rsid w:val="00031866"/>
    <w:pPr>
      <w:numPr>
        <w:numId w:val="10"/>
      </w:numPr>
    </w:pPr>
  </w:style>
  <w:style w:type="paragraph" w:styleId="Aufzhlungszeichen3">
    <w:name w:val="List Bullet 3"/>
    <w:basedOn w:val="Standard"/>
    <w:semiHidden/>
    <w:rsid w:val="00031866"/>
    <w:pPr>
      <w:numPr>
        <w:numId w:val="12"/>
      </w:numPr>
    </w:pPr>
  </w:style>
  <w:style w:type="paragraph" w:styleId="Aufzhlungszeichen4">
    <w:name w:val="List Bullet 4"/>
    <w:basedOn w:val="Standard"/>
    <w:semiHidden/>
    <w:rsid w:val="00031866"/>
    <w:pPr>
      <w:numPr>
        <w:numId w:val="14"/>
      </w:numPr>
    </w:pPr>
  </w:style>
  <w:style w:type="paragraph" w:styleId="Aufzhlungszeichen5">
    <w:name w:val="List Bullet 5"/>
    <w:basedOn w:val="Standard"/>
    <w:semiHidden/>
    <w:rsid w:val="00031866"/>
    <w:pPr>
      <w:numPr>
        <w:numId w:val="16"/>
      </w:numPr>
    </w:pPr>
  </w:style>
  <w:style w:type="paragraph" w:customStyle="1" w:styleId="Standard-klein">
    <w:name w:val="Standard-klein"/>
    <w:basedOn w:val="Standard"/>
    <w:rsid w:val="00031866"/>
    <w:pPr>
      <w:spacing w:after="0"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031866"/>
    <w:pPr>
      <w:numPr>
        <w:numId w:val="17"/>
      </w:numPr>
    </w:pPr>
  </w:style>
  <w:style w:type="paragraph" w:styleId="Beschriftung">
    <w:name w:val="caption"/>
    <w:basedOn w:val="Standard"/>
    <w:next w:val="Standard"/>
    <w:qFormat/>
    <w:rsid w:val="00031866"/>
    <w:rPr>
      <w:bCs/>
      <w:i/>
      <w:szCs w:val="20"/>
    </w:rPr>
  </w:style>
  <w:style w:type="character" w:styleId="BesuchterHyperlink">
    <w:name w:val="FollowedHyperlink"/>
    <w:semiHidden/>
    <w:rsid w:val="00031866"/>
    <w:rPr>
      <w:color w:val="A01432"/>
      <w:u w:val="single"/>
    </w:rPr>
  </w:style>
  <w:style w:type="paragraph" w:styleId="Blocktext">
    <w:name w:val="Block Text"/>
    <w:basedOn w:val="Standard"/>
    <w:semiHidden/>
    <w:rsid w:val="00031866"/>
    <w:pPr>
      <w:ind w:left="862" w:right="862"/>
    </w:pPr>
  </w:style>
  <w:style w:type="paragraph" w:styleId="Datum">
    <w:name w:val="Date"/>
    <w:basedOn w:val="Standard"/>
    <w:next w:val="Standard"/>
    <w:semiHidden/>
    <w:rsid w:val="00031866"/>
    <w:pPr>
      <w:jc w:val="right"/>
    </w:pPr>
  </w:style>
  <w:style w:type="paragraph" w:styleId="Dokumentstruktur">
    <w:name w:val="Document Map"/>
    <w:basedOn w:val="Standard"/>
    <w:semiHidden/>
    <w:rsid w:val="000318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031866"/>
    <w:rPr>
      <w:szCs w:val="20"/>
    </w:rPr>
  </w:style>
  <w:style w:type="character" w:styleId="Endnotenzeichen">
    <w:name w:val="endnote reference"/>
    <w:semiHidden/>
    <w:rsid w:val="00031866"/>
    <w:rPr>
      <w:vertAlign w:val="superscript"/>
    </w:rPr>
  </w:style>
  <w:style w:type="paragraph" w:styleId="Funotentext">
    <w:name w:val="footnote text"/>
    <w:basedOn w:val="Standard"/>
    <w:semiHidden/>
    <w:rsid w:val="00031866"/>
    <w:rPr>
      <w:szCs w:val="20"/>
    </w:rPr>
  </w:style>
  <w:style w:type="character" w:styleId="Funotenzeichen">
    <w:name w:val="footnote reference"/>
    <w:semiHidden/>
    <w:rsid w:val="00031866"/>
    <w:rPr>
      <w:vertAlign w:val="superscript"/>
    </w:rPr>
  </w:style>
  <w:style w:type="character" w:styleId="Hervorhebung">
    <w:name w:val="Emphasis"/>
    <w:qFormat/>
    <w:rsid w:val="00031866"/>
    <w:rPr>
      <w:b/>
      <w:iCs/>
    </w:rPr>
  </w:style>
  <w:style w:type="paragraph" w:styleId="Index1">
    <w:name w:val="index 1"/>
    <w:basedOn w:val="Standard"/>
    <w:next w:val="Standard"/>
    <w:autoRedefine/>
    <w:semiHidden/>
    <w:rsid w:val="00031866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031866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031866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031866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031866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031866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031866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031866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031866"/>
    <w:pPr>
      <w:ind w:left="1980" w:hanging="220"/>
    </w:pPr>
  </w:style>
  <w:style w:type="paragraph" w:styleId="Kommentartext">
    <w:name w:val="annotation text"/>
    <w:basedOn w:val="Standard"/>
    <w:semiHidden/>
    <w:rsid w:val="0003186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31866"/>
    <w:rPr>
      <w:b/>
      <w:bCs/>
    </w:rPr>
  </w:style>
  <w:style w:type="character" w:styleId="Kommentarzeichen">
    <w:name w:val="annotation reference"/>
    <w:semiHidden/>
    <w:rsid w:val="00031866"/>
    <w:rPr>
      <w:sz w:val="16"/>
      <w:szCs w:val="16"/>
    </w:rPr>
  </w:style>
  <w:style w:type="paragraph" w:styleId="Listenfortsetzung5">
    <w:name w:val="List Continue 5"/>
    <w:basedOn w:val="Standard"/>
    <w:semiHidden/>
    <w:rsid w:val="00031866"/>
    <w:pPr>
      <w:ind w:left="1415"/>
    </w:pPr>
  </w:style>
  <w:style w:type="paragraph" w:styleId="Listennummer">
    <w:name w:val="List Number"/>
    <w:basedOn w:val="Standard"/>
    <w:rsid w:val="00031866"/>
    <w:pPr>
      <w:numPr>
        <w:numId w:val="19"/>
      </w:numPr>
    </w:pPr>
  </w:style>
  <w:style w:type="paragraph" w:styleId="Listennummer2">
    <w:name w:val="List Number 2"/>
    <w:basedOn w:val="Standard"/>
    <w:semiHidden/>
    <w:rsid w:val="00031866"/>
    <w:pPr>
      <w:numPr>
        <w:numId w:val="21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031866"/>
    <w:pPr>
      <w:numPr>
        <w:numId w:val="23"/>
      </w:numPr>
    </w:pPr>
  </w:style>
  <w:style w:type="paragraph" w:styleId="Listennummer4">
    <w:name w:val="List Number 4"/>
    <w:basedOn w:val="Standard"/>
    <w:semiHidden/>
    <w:rsid w:val="00031866"/>
    <w:pPr>
      <w:numPr>
        <w:numId w:val="25"/>
      </w:numPr>
    </w:pPr>
  </w:style>
  <w:style w:type="paragraph" w:styleId="Listennummer5">
    <w:name w:val="List Number 5"/>
    <w:basedOn w:val="Standard"/>
    <w:semiHidden/>
    <w:rsid w:val="00031866"/>
    <w:pPr>
      <w:numPr>
        <w:numId w:val="27"/>
      </w:numPr>
      <w:tabs>
        <w:tab w:val="left" w:pos="862"/>
      </w:tabs>
    </w:pPr>
  </w:style>
  <w:style w:type="paragraph" w:styleId="Makrotext">
    <w:name w:val="macro"/>
    <w:semiHidden/>
    <w:rsid w:val="000318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0318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semiHidden/>
    <w:rsid w:val="00031866"/>
    <w:rPr>
      <w:rFonts w:ascii="Courier New" w:hAnsi="Courier New" w:cs="Courier New"/>
      <w:sz w:val="20"/>
      <w:szCs w:val="20"/>
    </w:rPr>
  </w:style>
  <w:style w:type="paragraph" w:customStyle="1" w:styleId="Pagina">
    <w:name w:val="Pagina"/>
    <w:basedOn w:val="Fuzeile"/>
    <w:semiHidden/>
    <w:rsid w:val="00031866"/>
    <w:pPr>
      <w:framePr w:w="2155" w:h="210" w:hRule="exact" w:wrap="around" w:vAnchor="page" w:hAnchor="page" w:x="9300" w:y="15299"/>
    </w:pPr>
    <w:rPr>
      <w:noProof/>
    </w:rPr>
  </w:style>
  <w:style w:type="paragraph" w:styleId="Standardeinzug">
    <w:name w:val="Normal Indent"/>
    <w:basedOn w:val="Standard"/>
    <w:semiHidden/>
    <w:rsid w:val="00031866"/>
    <w:pPr>
      <w:ind w:left="862"/>
    </w:pPr>
  </w:style>
  <w:style w:type="table" w:styleId="Tabelle3D-Effekt1">
    <w:name w:val="Table 3D effects 1"/>
    <w:basedOn w:val="NormaleTabelle"/>
    <w:semiHidden/>
    <w:rsid w:val="00031866"/>
    <w:pPr>
      <w:spacing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031866"/>
    <w:pPr>
      <w:spacing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031866"/>
    <w:pPr>
      <w:spacing w:line="30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031866"/>
    <w:pPr>
      <w:spacing w:line="30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031866"/>
    <w:pPr>
      <w:spacing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031866"/>
    <w:pPr>
      <w:spacing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031866"/>
    <w:pPr>
      <w:spacing w:line="30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031866"/>
    <w:pPr>
      <w:spacing w:line="30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031866"/>
    <w:pPr>
      <w:spacing w:line="30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031866"/>
    <w:pPr>
      <w:spacing w:line="30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031866"/>
    <w:pPr>
      <w:spacing w:line="30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031866"/>
    <w:pPr>
      <w:spacing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031866"/>
    <w:pPr>
      <w:spacing w:line="30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031866"/>
    <w:pPr>
      <w:spacing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031866"/>
    <w:pPr>
      <w:spacing w:line="30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031866"/>
    <w:pPr>
      <w:spacing w:line="30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031866"/>
    <w:pPr>
      <w:spacing w:line="30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031866"/>
    <w:pPr>
      <w:spacing w:line="30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031866"/>
    <w:pPr>
      <w:spacing w:line="30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031866"/>
    <w:pPr>
      <w:spacing w:line="30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031866"/>
    <w:pPr>
      <w:spacing w:line="30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031866"/>
    <w:pPr>
      <w:spacing w:line="30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031866"/>
    <w:pPr>
      <w:spacing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031866"/>
    <w:pPr>
      <w:spacing w:line="30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031866"/>
    <w:pPr>
      <w:spacing w:line="30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031866"/>
    <w:pPr>
      <w:spacing w:line="30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031866"/>
    <w:pPr>
      <w:spacing w:line="30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design1">
    <w:name w:val="Tabellendesign1"/>
    <w:basedOn w:val="NormaleTabelle"/>
    <w:semiHidden/>
    <w:rsid w:val="00031866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semiHidden/>
    <w:rsid w:val="00031866"/>
  </w:style>
  <w:style w:type="paragraph" w:styleId="Textkrper2">
    <w:name w:val="Body Text 2"/>
    <w:basedOn w:val="Standard"/>
    <w:semiHidden/>
    <w:rsid w:val="00031866"/>
    <w:pPr>
      <w:spacing w:line="480" w:lineRule="auto"/>
    </w:pPr>
  </w:style>
  <w:style w:type="paragraph" w:styleId="Textkrper3">
    <w:name w:val="Body Text 3"/>
    <w:basedOn w:val="Standard"/>
    <w:semiHidden/>
    <w:rsid w:val="00031866"/>
    <w:rPr>
      <w:sz w:val="16"/>
      <w:szCs w:val="16"/>
    </w:rPr>
  </w:style>
  <w:style w:type="paragraph" w:styleId="Textkrper-Einzug2">
    <w:name w:val="Body Text Indent 2"/>
    <w:basedOn w:val="Standard"/>
    <w:semiHidden/>
    <w:rsid w:val="00031866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031866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031866"/>
    <w:pPr>
      <w:ind w:firstLine="431"/>
    </w:pPr>
  </w:style>
  <w:style w:type="paragraph" w:styleId="Textkrper-Zeileneinzug">
    <w:name w:val="Body Text Indent"/>
    <w:basedOn w:val="Standard"/>
    <w:semiHidden/>
    <w:rsid w:val="00031866"/>
    <w:pPr>
      <w:ind w:left="431"/>
    </w:pPr>
  </w:style>
  <w:style w:type="paragraph" w:styleId="Textkrper-Erstzeileneinzug2">
    <w:name w:val="Body Text First Indent 2"/>
    <w:basedOn w:val="Textkrper-Zeileneinzug"/>
    <w:semiHidden/>
    <w:rsid w:val="00031866"/>
    <w:pPr>
      <w:ind w:left="283" w:firstLine="210"/>
    </w:pPr>
  </w:style>
  <w:style w:type="paragraph" w:styleId="Titel">
    <w:name w:val="Title"/>
    <w:basedOn w:val="Standard"/>
    <w:qFormat/>
    <w:rsid w:val="005869D9"/>
    <w:pPr>
      <w:spacing w:after="240"/>
      <w:outlineLvl w:val="0"/>
    </w:pPr>
    <w:rPr>
      <w:rFonts w:cs="Arial"/>
      <w:b/>
      <w:bCs/>
      <w:kern w:val="28"/>
      <w:sz w:val="24"/>
      <w:szCs w:val="32"/>
    </w:rPr>
  </w:style>
  <w:style w:type="paragraph" w:customStyle="1" w:styleId="berschriftohneGliederung">
    <w:name w:val="Überschrift ohne Gliederung"/>
    <w:basedOn w:val="Standard"/>
    <w:rsid w:val="00031866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031866"/>
    <w:rPr>
      <w:rFonts w:cs="Arial"/>
      <w:sz w:val="14"/>
      <w:szCs w:val="20"/>
    </w:rPr>
  </w:style>
  <w:style w:type="paragraph" w:styleId="Untertitel">
    <w:name w:val="Subtitle"/>
    <w:basedOn w:val="Standard"/>
    <w:qFormat/>
    <w:rsid w:val="00031866"/>
    <w:pPr>
      <w:spacing w:before="240"/>
      <w:outlineLvl w:val="1"/>
    </w:pPr>
    <w:rPr>
      <w:rFonts w:cs="Arial"/>
      <w:sz w:val="24"/>
    </w:rPr>
  </w:style>
  <w:style w:type="paragraph" w:styleId="Verzeichnis1">
    <w:name w:val="toc 1"/>
    <w:basedOn w:val="Standard"/>
    <w:next w:val="Standard"/>
    <w:autoRedefine/>
    <w:semiHidden/>
    <w:rsid w:val="00031866"/>
    <w:pPr>
      <w:tabs>
        <w:tab w:val="left" w:pos="431"/>
        <w:tab w:val="right" w:leader="dot" w:pos="9117"/>
      </w:tabs>
      <w:ind w:left="431" w:hanging="431"/>
    </w:pPr>
  </w:style>
  <w:style w:type="paragraph" w:styleId="Verzeichnis2">
    <w:name w:val="toc 2"/>
    <w:basedOn w:val="Standard"/>
    <w:next w:val="Standard"/>
    <w:autoRedefine/>
    <w:semiHidden/>
    <w:rsid w:val="00031866"/>
    <w:pPr>
      <w:tabs>
        <w:tab w:val="right" w:leader="dot" w:pos="9118"/>
      </w:tabs>
      <w:ind w:left="431" w:hanging="431"/>
    </w:pPr>
  </w:style>
  <w:style w:type="paragraph" w:styleId="Verzeichnis3">
    <w:name w:val="toc 3"/>
    <w:basedOn w:val="Standard"/>
    <w:next w:val="Standard"/>
    <w:autoRedefine/>
    <w:semiHidden/>
    <w:rsid w:val="00031866"/>
    <w:pPr>
      <w:tabs>
        <w:tab w:val="left" w:pos="1320"/>
        <w:tab w:val="right" w:leader="dot" w:pos="9118"/>
      </w:tabs>
      <w:ind w:left="862" w:hanging="862"/>
    </w:pPr>
  </w:style>
  <w:style w:type="paragraph" w:styleId="Verzeichnis4">
    <w:name w:val="toc 4"/>
    <w:basedOn w:val="Standard"/>
    <w:next w:val="Standard"/>
    <w:autoRedefine/>
    <w:semiHidden/>
    <w:rsid w:val="00031866"/>
    <w:pPr>
      <w:ind w:left="862" w:hanging="862"/>
    </w:pPr>
  </w:style>
  <w:style w:type="paragraph" w:styleId="Verzeichnis5">
    <w:name w:val="toc 5"/>
    <w:basedOn w:val="Standard"/>
    <w:next w:val="Standard"/>
    <w:autoRedefine/>
    <w:semiHidden/>
    <w:rsid w:val="00031866"/>
    <w:pPr>
      <w:ind w:left="1293" w:hanging="1293"/>
    </w:pPr>
  </w:style>
  <w:style w:type="paragraph" w:styleId="Verzeichnis6">
    <w:name w:val="toc 6"/>
    <w:basedOn w:val="Standard"/>
    <w:next w:val="Standard"/>
    <w:autoRedefine/>
    <w:semiHidden/>
    <w:rsid w:val="00031866"/>
    <w:pPr>
      <w:ind w:left="1293" w:hanging="1293"/>
    </w:pPr>
  </w:style>
  <w:style w:type="paragraph" w:styleId="Verzeichnis7">
    <w:name w:val="toc 7"/>
    <w:basedOn w:val="Standard"/>
    <w:next w:val="Standard"/>
    <w:autoRedefine/>
    <w:semiHidden/>
    <w:rsid w:val="00031866"/>
    <w:pPr>
      <w:ind w:left="1293" w:hanging="1293"/>
    </w:pPr>
  </w:style>
  <w:style w:type="paragraph" w:styleId="Verzeichnis8">
    <w:name w:val="toc 8"/>
    <w:basedOn w:val="Standard"/>
    <w:next w:val="Standard"/>
    <w:autoRedefine/>
    <w:semiHidden/>
    <w:rsid w:val="00031866"/>
    <w:pPr>
      <w:ind w:left="1724" w:hanging="1724"/>
    </w:pPr>
  </w:style>
  <w:style w:type="paragraph" w:styleId="Verzeichnis9">
    <w:name w:val="toc 9"/>
    <w:basedOn w:val="Standard"/>
    <w:next w:val="Standard"/>
    <w:autoRedefine/>
    <w:semiHidden/>
    <w:rsid w:val="00031866"/>
    <w:pPr>
      <w:ind w:left="1724" w:hanging="1724"/>
    </w:pPr>
  </w:style>
  <w:style w:type="character" w:styleId="Zeilennummer">
    <w:name w:val="line number"/>
    <w:basedOn w:val="Absatz-Standardschriftart"/>
    <w:semiHidden/>
    <w:rsid w:val="00031866"/>
  </w:style>
  <w:style w:type="paragraph" w:styleId="Gruformel">
    <w:name w:val="Closing"/>
    <w:basedOn w:val="Standard"/>
    <w:next w:val="Standard"/>
    <w:rsid w:val="00D44192"/>
    <w:pPr>
      <w:spacing w:before="300" w:after="900"/>
    </w:pPr>
  </w:style>
  <w:style w:type="paragraph" w:customStyle="1" w:styleId="Verfasser">
    <w:name w:val="Verfasser"/>
    <w:basedOn w:val="Gruformel"/>
    <w:rsid w:val="00702038"/>
    <w:pPr>
      <w:spacing w:before="0" w:after="0"/>
    </w:pPr>
  </w:style>
  <w:style w:type="paragraph" w:styleId="berarbeitung">
    <w:name w:val="Revision"/>
    <w:hidden/>
    <w:uiPriority w:val="99"/>
    <w:semiHidden/>
    <w:rsid w:val="006631DB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AB4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1866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31866"/>
    <w:pPr>
      <w:keepNext/>
      <w:numPr>
        <w:numId w:val="36"/>
      </w:numPr>
      <w:spacing w:before="420"/>
      <w:outlineLvl w:val="0"/>
    </w:pPr>
    <w:rPr>
      <w:rFonts w:cs="Arial"/>
      <w:b/>
      <w:bCs/>
      <w:spacing w:val="6"/>
      <w:kern w:val="32"/>
      <w:sz w:val="24"/>
      <w:szCs w:val="22"/>
    </w:rPr>
  </w:style>
  <w:style w:type="paragraph" w:styleId="berschrift2">
    <w:name w:val="heading 2"/>
    <w:basedOn w:val="Standard"/>
    <w:next w:val="Standard"/>
    <w:qFormat/>
    <w:rsid w:val="00031866"/>
    <w:pPr>
      <w:keepNext/>
      <w:numPr>
        <w:ilvl w:val="1"/>
        <w:numId w:val="36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31866"/>
    <w:pPr>
      <w:keepNext/>
      <w:numPr>
        <w:ilvl w:val="2"/>
        <w:numId w:val="36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31866"/>
    <w:pPr>
      <w:keepNext/>
      <w:numPr>
        <w:ilvl w:val="3"/>
        <w:numId w:val="36"/>
      </w:numPr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31866"/>
    <w:pPr>
      <w:numPr>
        <w:ilvl w:val="4"/>
        <w:numId w:val="36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31866"/>
    <w:pPr>
      <w:numPr>
        <w:ilvl w:val="5"/>
        <w:numId w:val="36"/>
      </w:numPr>
      <w:spacing w:before="240" w:after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31866"/>
    <w:pPr>
      <w:numPr>
        <w:ilvl w:val="6"/>
        <w:numId w:val="36"/>
      </w:numPr>
      <w:spacing w:before="240" w:after="0"/>
      <w:outlineLvl w:val="6"/>
    </w:pPr>
  </w:style>
  <w:style w:type="paragraph" w:styleId="berschrift8">
    <w:name w:val="heading 8"/>
    <w:basedOn w:val="Standard"/>
    <w:next w:val="Standard"/>
    <w:qFormat/>
    <w:rsid w:val="00031866"/>
    <w:pPr>
      <w:numPr>
        <w:ilvl w:val="7"/>
        <w:numId w:val="36"/>
      </w:numPr>
      <w:spacing w:before="240" w:after="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031866"/>
    <w:pPr>
      <w:numPr>
        <w:ilvl w:val="8"/>
        <w:numId w:val="36"/>
      </w:numPr>
      <w:spacing w:before="240" w:after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31866"/>
    <w:pPr>
      <w:spacing w:after="0"/>
    </w:pPr>
  </w:style>
  <w:style w:type="paragraph" w:styleId="Fuzeile">
    <w:name w:val="footer"/>
    <w:basedOn w:val="Standard"/>
    <w:semiHidden/>
    <w:rsid w:val="00622F4D"/>
    <w:pPr>
      <w:tabs>
        <w:tab w:val="left" w:pos="7938"/>
        <w:tab w:val="right" w:pos="9129"/>
      </w:tabs>
      <w:spacing w:after="0" w:line="210" w:lineRule="atLeast"/>
    </w:pPr>
    <w:rPr>
      <w:spacing w:val="-2"/>
      <w:kern w:val="14"/>
      <w:sz w:val="14"/>
    </w:rPr>
  </w:style>
  <w:style w:type="table" w:customStyle="1" w:styleId="Tabellenraster1">
    <w:name w:val="Tabellenraster1"/>
    <w:basedOn w:val="NormaleTabelle"/>
    <w:rsid w:val="00031866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031866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-klein"/>
    <w:next w:val="Standard"/>
    <w:rsid w:val="00031866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031866"/>
    <w:pPr>
      <w:spacing w:before="300" w:after="600"/>
    </w:pPr>
    <w:rPr>
      <w:b/>
    </w:rPr>
  </w:style>
  <w:style w:type="character" w:styleId="Seitenzahl">
    <w:name w:val="page number"/>
    <w:semiHidden/>
    <w:rsid w:val="00031866"/>
    <w:rPr>
      <w:rFonts w:ascii="Arial" w:hAnsi="Arial"/>
    </w:rPr>
  </w:style>
  <w:style w:type="paragraph" w:styleId="Sprechblasentext">
    <w:name w:val="Balloon Text"/>
    <w:basedOn w:val="Standard"/>
    <w:semiHidden/>
    <w:rsid w:val="00031866"/>
    <w:rPr>
      <w:rFonts w:ascii="Tahoma" w:hAnsi="Tahoma" w:cs="Tahoma"/>
      <w:sz w:val="16"/>
      <w:szCs w:val="16"/>
    </w:rPr>
  </w:style>
  <w:style w:type="character" w:customStyle="1" w:styleId="AuskunftsblockChar">
    <w:name w:val="Auskunftsblock Char"/>
    <w:link w:val="Auskunftsblock"/>
    <w:rsid w:val="00441E2A"/>
    <w:rPr>
      <w:rFonts w:ascii="Arial" w:hAnsi="Arial"/>
      <w:noProof/>
      <w:sz w:val="14"/>
      <w:szCs w:val="16"/>
      <w:shd w:val="clear" w:color="auto" w:fill="FFFFFF"/>
      <w:lang w:val="fr-FR"/>
    </w:rPr>
  </w:style>
  <w:style w:type="paragraph" w:customStyle="1" w:styleId="Auskunftsblock">
    <w:name w:val="Auskunftsblock"/>
    <w:basedOn w:val="Standard"/>
    <w:link w:val="AuskunftsblockChar"/>
    <w:rsid w:val="00441E2A"/>
    <w:pPr>
      <w:shd w:val="clear" w:color="auto" w:fill="FFFFFF"/>
      <w:tabs>
        <w:tab w:val="left" w:pos="510"/>
        <w:tab w:val="left" w:pos="737"/>
      </w:tabs>
      <w:spacing w:after="210" w:line="210" w:lineRule="exact"/>
    </w:pPr>
    <w:rPr>
      <w:noProof/>
      <w:sz w:val="14"/>
      <w:szCs w:val="16"/>
      <w:lang w:val="fr-FR"/>
    </w:rPr>
  </w:style>
  <w:style w:type="paragraph" w:styleId="Anrede">
    <w:name w:val="Salutation"/>
    <w:basedOn w:val="Standard"/>
    <w:next w:val="Standard"/>
    <w:semiHidden/>
    <w:rsid w:val="00031866"/>
    <w:pPr>
      <w:spacing w:after="300"/>
    </w:pPr>
  </w:style>
  <w:style w:type="numbering" w:styleId="111111">
    <w:name w:val="Outline List 2"/>
    <w:basedOn w:val="KeineListe"/>
    <w:semiHidden/>
    <w:rsid w:val="00031866"/>
    <w:pPr>
      <w:numPr>
        <w:numId w:val="1"/>
      </w:numPr>
    </w:pPr>
  </w:style>
  <w:style w:type="paragraph" w:customStyle="1" w:styleId="Adresse">
    <w:name w:val="Adresse"/>
    <w:basedOn w:val="Standard"/>
    <w:rsid w:val="00992860"/>
    <w:pPr>
      <w:spacing w:after="0" w:line="240" w:lineRule="auto"/>
    </w:pPr>
  </w:style>
  <w:style w:type="numbering" w:styleId="1ai">
    <w:name w:val="Outline List 1"/>
    <w:basedOn w:val="KeineListe"/>
    <w:semiHidden/>
    <w:rsid w:val="00031866"/>
    <w:pPr>
      <w:numPr>
        <w:numId w:val="4"/>
      </w:numPr>
    </w:pPr>
  </w:style>
  <w:style w:type="paragraph" w:styleId="Abbildungsverzeichnis">
    <w:name w:val="table of figures"/>
    <w:basedOn w:val="Standard"/>
    <w:next w:val="Standard"/>
    <w:semiHidden/>
    <w:rsid w:val="00031866"/>
  </w:style>
  <w:style w:type="numbering" w:styleId="ArtikelAbschnitt">
    <w:name w:val="Outline List 3"/>
    <w:basedOn w:val="KeineListe"/>
    <w:semiHidden/>
    <w:rsid w:val="00031866"/>
    <w:pPr>
      <w:numPr>
        <w:numId w:val="5"/>
      </w:numPr>
    </w:pPr>
  </w:style>
  <w:style w:type="paragraph" w:styleId="Aufzhlungszeichen">
    <w:name w:val="List Bullet"/>
    <w:basedOn w:val="Standard"/>
    <w:rsid w:val="00736A89"/>
    <w:pPr>
      <w:numPr>
        <w:numId w:val="8"/>
      </w:numPr>
      <w:tabs>
        <w:tab w:val="clear" w:pos="2586"/>
      </w:tabs>
      <w:ind w:left="431" w:hanging="431"/>
    </w:pPr>
  </w:style>
  <w:style w:type="paragraph" w:styleId="Aufzhlungszeichen2">
    <w:name w:val="List Bullet 2"/>
    <w:basedOn w:val="Standard"/>
    <w:rsid w:val="00031866"/>
    <w:pPr>
      <w:numPr>
        <w:numId w:val="10"/>
      </w:numPr>
    </w:pPr>
  </w:style>
  <w:style w:type="paragraph" w:styleId="Aufzhlungszeichen3">
    <w:name w:val="List Bullet 3"/>
    <w:basedOn w:val="Standard"/>
    <w:semiHidden/>
    <w:rsid w:val="00031866"/>
    <w:pPr>
      <w:numPr>
        <w:numId w:val="12"/>
      </w:numPr>
    </w:pPr>
  </w:style>
  <w:style w:type="paragraph" w:styleId="Aufzhlungszeichen4">
    <w:name w:val="List Bullet 4"/>
    <w:basedOn w:val="Standard"/>
    <w:semiHidden/>
    <w:rsid w:val="00031866"/>
    <w:pPr>
      <w:numPr>
        <w:numId w:val="14"/>
      </w:numPr>
    </w:pPr>
  </w:style>
  <w:style w:type="paragraph" w:styleId="Aufzhlungszeichen5">
    <w:name w:val="List Bullet 5"/>
    <w:basedOn w:val="Standard"/>
    <w:semiHidden/>
    <w:rsid w:val="00031866"/>
    <w:pPr>
      <w:numPr>
        <w:numId w:val="16"/>
      </w:numPr>
    </w:pPr>
  </w:style>
  <w:style w:type="paragraph" w:customStyle="1" w:styleId="Standard-klein">
    <w:name w:val="Standard-klein"/>
    <w:basedOn w:val="Standard"/>
    <w:rsid w:val="00031866"/>
    <w:pPr>
      <w:spacing w:after="0"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031866"/>
    <w:pPr>
      <w:numPr>
        <w:numId w:val="17"/>
      </w:numPr>
    </w:pPr>
  </w:style>
  <w:style w:type="paragraph" w:styleId="Beschriftung">
    <w:name w:val="caption"/>
    <w:basedOn w:val="Standard"/>
    <w:next w:val="Standard"/>
    <w:qFormat/>
    <w:rsid w:val="00031866"/>
    <w:rPr>
      <w:bCs/>
      <w:i/>
      <w:szCs w:val="20"/>
    </w:rPr>
  </w:style>
  <w:style w:type="character" w:styleId="BesuchterHyperlink">
    <w:name w:val="FollowedHyperlink"/>
    <w:semiHidden/>
    <w:rsid w:val="00031866"/>
    <w:rPr>
      <w:color w:val="A01432"/>
      <w:u w:val="single"/>
    </w:rPr>
  </w:style>
  <w:style w:type="paragraph" w:styleId="Blocktext">
    <w:name w:val="Block Text"/>
    <w:basedOn w:val="Standard"/>
    <w:semiHidden/>
    <w:rsid w:val="00031866"/>
    <w:pPr>
      <w:ind w:left="862" w:right="862"/>
    </w:pPr>
  </w:style>
  <w:style w:type="paragraph" w:styleId="Datum">
    <w:name w:val="Date"/>
    <w:basedOn w:val="Standard"/>
    <w:next w:val="Standard"/>
    <w:semiHidden/>
    <w:rsid w:val="00031866"/>
    <w:pPr>
      <w:jc w:val="right"/>
    </w:pPr>
  </w:style>
  <w:style w:type="paragraph" w:styleId="Dokumentstruktur">
    <w:name w:val="Document Map"/>
    <w:basedOn w:val="Standard"/>
    <w:semiHidden/>
    <w:rsid w:val="000318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031866"/>
    <w:rPr>
      <w:szCs w:val="20"/>
    </w:rPr>
  </w:style>
  <w:style w:type="character" w:styleId="Endnotenzeichen">
    <w:name w:val="endnote reference"/>
    <w:semiHidden/>
    <w:rsid w:val="00031866"/>
    <w:rPr>
      <w:vertAlign w:val="superscript"/>
    </w:rPr>
  </w:style>
  <w:style w:type="paragraph" w:styleId="Funotentext">
    <w:name w:val="footnote text"/>
    <w:basedOn w:val="Standard"/>
    <w:semiHidden/>
    <w:rsid w:val="00031866"/>
    <w:rPr>
      <w:szCs w:val="20"/>
    </w:rPr>
  </w:style>
  <w:style w:type="character" w:styleId="Funotenzeichen">
    <w:name w:val="footnote reference"/>
    <w:semiHidden/>
    <w:rsid w:val="00031866"/>
    <w:rPr>
      <w:vertAlign w:val="superscript"/>
    </w:rPr>
  </w:style>
  <w:style w:type="character" w:styleId="Hervorhebung">
    <w:name w:val="Emphasis"/>
    <w:qFormat/>
    <w:rsid w:val="00031866"/>
    <w:rPr>
      <w:b/>
      <w:iCs/>
    </w:rPr>
  </w:style>
  <w:style w:type="paragraph" w:styleId="Index1">
    <w:name w:val="index 1"/>
    <w:basedOn w:val="Standard"/>
    <w:next w:val="Standard"/>
    <w:autoRedefine/>
    <w:semiHidden/>
    <w:rsid w:val="00031866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031866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031866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031866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031866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031866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031866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031866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031866"/>
    <w:pPr>
      <w:ind w:left="1980" w:hanging="220"/>
    </w:pPr>
  </w:style>
  <w:style w:type="paragraph" w:styleId="Kommentartext">
    <w:name w:val="annotation text"/>
    <w:basedOn w:val="Standard"/>
    <w:semiHidden/>
    <w:rsid w:val="0003186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31866"/>
    <w:rPr>
      <w:b/>
      <w:bCs/>
    </w:rPr>
  </w:style>
  <w:style w:type="character" w:styleId="Kommentarzeichen">
    <w:name w:val="annotation reference"/>
    <w:semiHidden/>
    <w:rsid w:val="00031866"/>
    <w:rPr>
      <w:sz w:val="16"/>
      <w:szCs w:val="16"/>
    </w:rPr>
  </w:style>
  <w:style w:type="paragraph" w:styleId="Listenfortsetzung5">
    <w:name w:val="List Continue 5"/>
    <w:basedOn w:val="Standard"/>
    <w:semiHidden/>
    <w:rsid w:val="00031866"/>
    <w:pPr>
      <w:ind w:left="1415"/>
    </w:pPr>
  </w:style>
  <w:style w:type="paragraph" w:styleId="Listennummer">
    <w:name w:val="List Number"/>
    <w:basedOn w:val="Standard"/>
    <w:rsid w:val="00031866"/>
    <w:pPr>
      <w:numPr>
        <w:numId w:val="19"/>
      </w:numPr>
    </w:pPr>
  </w:style>
  <w:style w:type="paragraph" w:styleId="Listennummer2">
    <w:name w:val="List Number 2"/>
    <w:basedOn w:val="Standard"/>
    <w:semiHidden/>
    <w:rsid w:val="00031866"/>
    <w:pPr>
      <w:numPr>
        <w:numId w:val="21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031866"/>
    <w:pPr>
      <w:numPr>
        <w:numId w:val="23"/>
      </w:numPr>
    </w:pPr>
  </w:style>
  <w:style w:type="paragraph" w:styleId="Listennummer4">
    <w:name w:val="List Number 4"/>
    <w:basedOn w:val="Standard"/>
    <w:semiHidden/>
    <w:rsid w:val="00031866"/>
    <w:pPr>
      <w:numPr>
        <w:numId w:val="25"/>
      </w:numPr>
    </w:pPr>
  </w:style>
  <w:style w:type="paragraph" w:styleId="Listennummer5">
    <w:name w:val="List Number 5"/>
    <w:basedOn w:val="Standard"/>
    <w:semiHidden/>
    <w:rsid w:val="00031866"/>
    <w:pPr>
      <w:numPr>
        <w:numId w:val="27"/>
      </w:numPr>
      <w:tabs>
        <w:tab w:val="left" w:pos="862"/>
      </w:tabs>
    </w:pPr>
  </w:style>
  <w:style w:type="paragraph" w:styleId="Makrotext">
    <w:name w:val="macro"/>
    <w:semiHidden/>
    <w:rsid w:val="000318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0318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semiHidden/>
    <w:rsid w:val="00031866"/>
    <w:rPr>
      <w:rFonts w:ascii="Courier New" w:hAnsi="Courier New" w:cs="Courier New"/>
      <w:sz w:val="20"/>
      <w:szCs w:val="20"/>
    </w:rPr>
  </w:style>
  <w:style w:type="paragraph" w:customStyle="1" w:styleId="Pagina">
    <w:name w:val="Pagina"/>
    <w:basedOn w:val="Fuzeile"/>
    <w:semiHidden/>
    <w:rsid w:val="00031866"/>
    <w:pPr>
      <w:framePr w:w="2155" w:h="210" w:hRule="exact" w:wrap="around" w:vAnchor="page" w:hAnchor="page" w:x="9300" w:y="15299"/>
    </w:pPr>
    <w:rPr>
      <w:noProof/>
    </w:rPr>
  </w:style>
  <w:style w:type="paragraph" w:styleId="Standardeinzug">
    <w:name w:val="Normal Indent"/>
    <w:basedOn w:val="Standard"/>
    <w:semiHidden/>
    <w:rsid w:val="00031866"/>
    <w:pPr>
      <w:ind w:left="862"/>
    </w:pPr>
  </w:style>
  <w:style w:type="table" w:styleId="Tabelle3D-Effekt1">
    <w:name w:val="Table 3D effects 1"/>
    <w:basedOn w:val="NormaleTabelle"/>
    <w:semiHidden/>
    <w:rsid w:val="00031866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031866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031866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031866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031866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031866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031866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031866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031866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031866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031866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031866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031866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031866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031866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031866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031866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031866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031866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031866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031866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031866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031866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031866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design1">
    <w:name w:val="Tabellendesign1"/>
    <w:basedOn w:val="NormaleTabelle"/>
    <w:semiHidden/>
    <w:rsid w:val="00031866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031866"/>
  </w:style>
  <w:style w:type="paragraph" w:styleId="Textkrper2">
    <w:name w:val="Body Text 2"/>
    <w:basedOn w:val="Standard"/>
    <w:semiHidden/>
    <w:rsid w:val="00031866"/>
    <w:pPr>
      <w:spacing w:line="480" w:lineRule="auto"/>
    </w:pPr>
  </w:style>
  <w:style w:type="paragraph" w:styleId="Textkrper3">
    <w:name w:val="Body Text 3"/>
    <w:basedOn w:val="Standard"/>
    <w:semiHidden/>
    <w:rsid w:val="00031866"/>
    <w:rPr>
      <w:sz w:val="16"/>
      <w:szCs w:val="16"/>
    </w:rPr>
  </w:style>
  <w:style w:type="paragraph" w:styleId="Textkrper-Einzug2">
    <w:name w:val="Body Text Indent 2"/>
    <w:basedOn w:val="Standard"/>
    <w:semiHidden/>
    <w:rsid w:val="00031866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031866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031866"/>
    <w:pPr>
      <w:ind w:firstLine="431"/>
    </w:pPr>
  </w:style>
  <w:style w:type="paragraph" w:styleId="Textkrper-Zeileneinzug">
    <w:name w:val="Body Text Indent"/>
    <w:basedOn w:val="Standard"/>
    <w:semiHidden/>
    <w:rsid w:val="00031866"/>
    <w:pPr>
      <w:ind w:left="431"/>
    </w:pPr>
  </w:style>
  <w:style w:type="paragraph" w:styleId="Textkrper-Erstzeileneinzug2">
    <w:name w:val="Body Text First Indent 2"/>
    <w:basedOn w:val="Textkrper-Zeileneinzug"/>
    <w:semiHidden/>
    <w:rsid w:val="00031866"/>
    <w:pPr>
      <w:ind w:left="283" w:firstLine="210"/>
    </w:pPr>
  </w:style>
  <w:style w:type="paragraph" w:styleId="Titel">
    <w:name w:val="Title"/>
    <w:basedOn w:val="Standard"/>
    <w:qFormat/>
    <w:rsid w:val="005869D9"/>
    <w:pPr>
      <w:spacing w:after="240"/>
      <w:outlineLvl w:val="0"/>
    </w:pPr>
    <w:rPr>
      <w:rFonts w:cs="Arial"/>
      <w:b/>
      <w:bCs/>
      <w:kern w:val="28"/>
      <w:sz w:val="24"/>
      <w:szCs w:val="32"/>
    </w:rPr>
  </w:style>
  <w:style w:type="paragraph" w:customStyle="1" w:styleId="berschriftohneGliederung">
    <w:name w:val="Überschrift ohne Gliederung"/>
    <w:basedOn w:val="Standard"/>
    <w:rsid w:val="00031866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031866"/>
    <w:rPr>
      <w:rFonts w:cs="Arial"/>
      <w:sz w:val="14"/>
      <w:szCs w:val="20"/>
    </w:rPr>
  </w:style>
  <w:style w:type="paragraph" w:styleId="Untertitel">
    <w:name w:val="Subtitle"/>
    <w:basedOn w:val="Standard"/>
    <w:qFormat/>
    <w:rsid w:val="00031866"/>
    <w:pPr>
      <w:spacing w:before="240"/>
      <w:outlineLvl w:val="1"/>
    </w:pPr>
    <w:rPr>
      <w:rFonts w:cs="Arial"/>
      <w:sz w:val="24"/>
    </w:rPr>
  </w:style>
  <w:style w:type="paragraph" w:styleId="Verzeichnis1">
    <w:name w:val="toc 1"/>
    <w:basedOn w:val="Standard"/>
    <w:next w:val="Standard"/>
    <w:autoRedefine/>
    <w:semiHidden/>
    <w:rsid w:val="00031866"/>
    <w:pPr>
      <w:tabs>
        <w:tab w:val="left" w:pos="431"/>
        <w:tab w:val="right" w:leader="dot" w:pos="9117"/>
      </w:tabs>
      <w:ind w:left="431" w:hanging="431"/>
    </w:pPr>
  </w:style>
  <w:style w:type="paragraph" w:styleId="Verzeichnis2">
    <w:name w:val="toc 2"/>
    <w:basedOn w:val="Standard"/>
    <w:next w:val="Standard"/>
    <w:autoRedefine/>
    <w:semiHidden/>
    <w:rsid w:val="00031866"/>
    <w:pPr>
      <w:tabs>
        <w:tab w:val="right" w:leader="dot" w:pos="9118"/>
      </w:tabs>
      <w:ind w:left="431" w:hanging="431"/>
    </w:pPr>
  </w:style>
  <w:style w:type="paragraph" w:styleId="Verzeichnis3">
    <w:name w:val="toc 3"/>
    <w:basedOn w:val="Standard"/>
    <w:next w:val="Standard"/>
    <w:autoRedefine/>
    <w:semiHidden/>
    <w:rsid w:val="00031866"/>
    <w:pPr>
      <w:tabs>
        <w:tab w:val="left" w:pos="1320"/>
        <w:tab w:val="right" w:leader="dot" w:pos="9118"/>
      </w:tabs>
      <w:ind w:left="862" w:hanging="862"/>
    </w:pPr>
  </w:style>
  <w:style w:type="paragraph" w:styleId="Verzeichnis4">
    <w:name w:val="toc 4"/>
    <w:basedOn w:val="Standard"/>
    <w:next w:val="Standard"/>
    <w:autoRedefine/>
    <w:semiHidden/>
    <w:rsid w:val="00031866"/>
    <w:pPr>
      <w:ind w:left="862" w:hanging="862"/>
    </w:pPr>
  </w:style>
  <w:style w:type="paragraph" w:styleId="Verzeichnis5">
    <w:name w:val="toc 5"/>
    <w:basedOn w:val="Standard"/>
    <w:next w:val="Standard"/>
    <w:autoRedefine/>
    <w:semiHidden/>
    <w:rsid w:val="00031866"/>
    <w:pPr>
      <w:ind w:left="1293" w:hanging="1293"/>
    </w:pPr>
  </w:style>
  <w:style w:type="paragraph" w:styleId="Verzeichnis6">
    <w:name w:val="toc 6"/>
    <w:basedOn w:val="Standard"/>
    <w:next w:val="Standard"/>
    <w:autoRedefine/>
    <w:semiHidden/>
    <w:rsid w:val="00031866"/>
    <w:pPr>
      <w:ind w:left="1293" w:hanging="1293"/>
    </w:pPr>
  </w:style>
  <w:style w:type="paragraph" w:styleId="Verzeichnis7">
    <w:name w:val="toc 7"/>
    <w:basedOn w:val="Standard"/>
    <w:next w:val="Standard"/>
    <w:autoRedefine/>
    <w:semiHidden/>
    <w:rsid w:val="00031866"/>
    <w:pPr>
      <w:ind w:left="1293" w:hanging="1293"/>
    </w:pPr>
  </w:style>
  <w:style w:type="paragraph" w:styleId="Verzeichnis8">
    <w:name w:val="toc 8"/>
    <w:basedOn w:val="Standard"/>
    <w:next w:val="Standard"/>
    <w:autoRedefine/>
    <w:semiHidden/>
    <w:rsid w:val="00031866"/>
    <w:pPr>
      <w:ind w:left="1724" w:hanging="1724"/>
    </w:pPr>
  </w:style>
  <w:style w:type="paragraph" w:styleId="Verzeichnis9">
    <w:name w:val="toc 9"/>
    <w:basedOn w:val="Standard"/>
    <w:next w:val="Standard"/>
    <w:autoRedefine/>
    <w:semiHidden/>
    <w:rsid w:val="00031866"/>
    <w:pPr>
      <w:ind w:left="1724" w:hanging="1724"/>
    </w:pPr>
  </w:style>
  <w:style w:type="character" w:styleId="Zeilennummer">
    <w:name w:val="line number"/>
    <w:basedOn w:val="Absatz-Standardschriftart"/>
    <w:semiHidden/>
    <w:rsid w:val="00031866"/>
  </w:style>
  <w:style w:type="paragraph" w:styleId="Gruformel">
    <w:name w:val="Closing"/>
    <w:basedOn w:val="Standard"/>
    <w:next w:val="Standard"/>
    <w:rsid w:val="00D44192"/>
    <w:pPr>
      <w:spacing w:before="300" w:after="900"/>
    </w:pPr>
  </w:style>
  <w:style w:type="paragraph" w:customStyle="1" w:styleId="Verfasser">
    <w:name w:val="Verfasser"/>
    <w:basedOn w:val="Gruformel"/>
    <w:rsid w:val="00702038"/>
    <w:pPr>
      <w:spacing w:before="0" w:after="0"/>
    </w:pPr>
  </w:style>
  <w:style w:type="paragraph" w:styleId="berarbeitung">
    <w:name w:val="Revision"/>
    <w:hidden/>
    <w:uiPriority w:val="99"/>
    <w:semiHidden/>
    <w:rsid w:val="006631DB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AB4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ew.de/kov" TargetMode="External"/><Relationship Id="rId13" Type="http://schemas.openxmlformats.org/officeDocument/2006/relationships/hyperlink" Target="mailto:orland@vku.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vku.de/themen/infrastruktur-und-dienstleistungen/gasnetze/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hyperlink" Target="http://www.bdew.de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.fassmer\AppData\Roaming\Microsoft\Templates\BDEW-Brief-MF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B058-CD8A-4700-B19E-8E40FC84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BDEW-Brief-MFG</Template>
  <TotalTime>0</TotalTime>
  <Pages>4</Pages>
  <Words>405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Bettina Singert</Manager>
  <Company>BDEW Bundesverband der Energie- und Wasserwirtschaft</Company>
  <LinksUpToDate>false</LinksUpToDate>
  <CharactersWithSpaces>3818</CharactersWithSpaces>
  <SharedDoc>false</SharedDoc>
  <HLinks>
    <vt:vector size="6" baseType="variant"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http://www.bdew.de/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Hansjürgen Dittmer</dc:creator>
  <cp:lastModifiedBy>helena.fassmer</cp:lastModifiedBy>
  <cp:revision>2</cp:revision>
  <cp:lastPrinted>2017-03-09T14:01:00Z</cp:lastPrinted>
  <dcterms:created xsi:type="dcterms:W3CDTF">2018-03-28T12:05:00Z</dcterms:created>
  <dcterms:modified xsi:type="dcterms:W3CDTF">2018-03-28T12:05:00Z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serZeichen">
    <vt:lpwstr> </vt:lpwstr>
  </property>
  <property fmtid="{D5CDD505-2E9C-101B-9397-08002B2CF9AE}" pid="3" name="Bereich">
    <vt:lpwstr/>
  </property>
  <property fmtid="{D5CDD505-2E9C-101B-9397-08002B2CF9AE}" pid="4" name="Telefon">
    <vt:lpwstr/>
  </property>
  <property fmtid="{D5CDD505-2E9C-101B-9397-08002B2CF9AE}" pid="5" name="Telefax">
    <vt:lpwstr/>
  </property>
  <property fmtid="{D5CDD505-2E9C-101B-9397-08002B2CF9AE}" pid="6" name="Email">
    <vt:lpwstr/>
  </property>
  <property fmtid="{D5CDD505-2E9C-101B-9397-08002B2CF9AE}" pid="7" name="Online">
    <vt:bool>true</vt:bool>
  </property>
  <property fmtid="{D5CDD505-2E9C-101B-9397-08002B2CF9AE}" pid="8" name="Layout">
    <vt:lpwstr>Hauptgeschäftsführung Gentzsch</vt:lpwstr>
  </property>
  <property fmtid="{D5CDD505-2E9C-101B-9397-08002B2CF9AE}" pid="9" name="Standort">
    <vt:lpwstr>Reinhardtstraße 14</vt:lpwstr>
  </property>
  <property fmtid="{D5CDD505-2E9C-101B-9397-08002B2CF9AE}" pid="10" name="DMS">
    <vt:bool>false</vt:bool>
  </property>
  <property fmtid="{D5CDD505-2E9C-101B-9397-08002B2CF9AE}" pid="11" name="Sprache">
    <vt:lpwstr>Deutsch</vt:lpwstr>
  </property>
</Properties>
</file>